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0EF71FA" w14:textId="77777777" w:rsidTr="00BF5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BFF9DF3" w14:textId="056B2181" w:rsidR="002F6E35" w:rsidRPr="00BF56A7" w:rsidRDefault="00B62E31">
            <w:pPr>
              <w:pStyle w:val="Month"/>
              <w:rPr>
                <w:sz w:val="72"/>
                <w:szCs w:val="72"/>
              </w:rPr>
            </w:pPr>
            <w:r w:rsidRPr="00BF56A7">
              <w:rPr>
                <w:sz w:val="72"/>
                <w:szCs w:val="72"/>
              </w:rPr>
              <w:t xml:space="preserve">May &amp; </w:t>
            </w:r>
            <w:r w:rsidR="009035F5" w:rsidRPr="00BF56A7">
              <w:rPr>
                <w:sz w:val="72"/>
                <w:szCs w:val="72"/>
              </w:rPr>
              <w:fldChar w:fldCharType="begin"/>
            </w:r>
            <w:r w:rsidR="009035F5" w:rsidRPr="00BF56A7">
              <w:rPr>
                <w:sz w:val="72"/>
                <w:szCs w:val="72"/>
              </w:rPr>
              <w:instrText xml:space="preserve"> DOCVARIABLE  MonthStart \@ MMMM \* MERGEFORMAT </w:instrText>
            </w:r>
            <w:r w:rsidR="009035F5" w:rsidRPr="00BF56A7">
              <w:rPr>
                <w:sz w:val="72"/>
                <w:szCs w:val="72"/>
              </w:rPr>
              <w:fldChar w:fldCharType="separate"/>
            </w:r>
            <w:r w:rsidR="00EB6804" w:rsidRPr="00BF56A7">
              <w:rPr>
                <w:sz w:val="72"/>
                <w:szCs w:val="72"/>
              </w:rPr>
              <w:t>June</w:t>
            </w:r>
            <w:r w:rsidR="009035F5" w:rsidRPr="00BF56A7">
              <w:rPr>
                <w:sz w:val="72"/>
                <w:szCs w:val="72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85B483F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2CEA735" w14:textId="77777777" w:rsidTr="00B62E3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CF45C8A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58ED002" w14:textId="46C919A1" w:rsidR="002F6E35" w:rsidRDefault="00B62E3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TRITONS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 w:rsidR="00EB6804">
              <w:t>2023</w:t>
            </w:r>
            <w:r w:rsidR="009035F5">
              <w:fldChar w:fldCharType="end"/>
            </w:r>
          </w:p>
        </w:tc>
      </w:tr>
      <w:tr w:rsidR="002F6E35" w14:paraId="243EDADE" w14:textId="77777777" w:rsidTr="00BF56A7">
        <w:trPr>
          <w:trHeight w:hRule="exact"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CF164DB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3B72624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4CE38B44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E42369D518A6443BA2BC30B73A09B8E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1A5F3B6F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277E16C" w14:textId="77777777" w:rsidR="002F6E35" w:rsidRDefault="009A709F">
            <w:pPr>
              <w:pStyle w:val="Days"/>
            </w:pPr>
            <w:sdt>
              <w:sdtPr>
                <w:id w:val="8650153"/>
                <w:placeholder>
                  <w:docPart w:val="42105B4054A24A1784CDACED1E3E0CD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C0FCCBE" w14:textId="77777777" w:rsidR="002F6E35" w:rsidRDefault="009A709F">
            <w:pPr>
              <w:pStyle w:val="Days"/>
            </w:pPr>
            <w:sdt>
              <w:sdtPr>
                <w:id w:val="-1517691135"/>
                <w:placeholder>
                  <w:docPart w:val="F77C5FF6D4EF4312847F271DFE91C24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52E6D10" w14:textId="77777777" w:rsidR="002F6E35" w:rsidRDefault="009A709F">
            <w:pPr>
              <w:pStyle w:val="Days"/>
            </w:pPr>
            <w:sdt>
              <w:sdtPr>
                <w:id w:val="-1684429625"/>
                <w:placeholder>
                  <w:docPart w:val="087A278CBE26448FB384ABB266958F1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11AE910" w14:textId="77777777" w:rsidR="002F6E35" w:rsidRDefault="009A709F">
            <w:pPr>
              <w:pStyle w:val="Days"/>
            </w:pPr>
            <w:sdt>
              <w:sdtPr>
                <w:id w:val="-1188375605"/>
                <w:placeholder>
                  <w:docPart w:val="17D9DEC9E75C4C94A87FF6D72EF82FF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06BD405" w14:textId="77777777" w:rsidR="002F6E35" w:rsidRDefault="009A709F">
            <w:pPr>
              <w:pStyle w:val="Days"/>
            </w:pPr>
            <w:sdt>
              <w:sdtPr>
                <w:id w:val="1991825489"/>
                <w:placeholder>
                  <w:docPart w:val="93E94ADCEBF341319E994BAE6718394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3B1890E" w14:textId="77777777" w:rsidR="002F6E35" w:rsidRDefault="009A709F">
            <w:pPr>
              <w:pStyle w:val="Days"/>
            </w:pPr>
            <w:sdt>
              <w:sdtPr>
                <w:id w:val="115736794"/>
                <w:placeholder>
                  <w:docPart w:val="1E43003A03064D3DAC36DF1C557A648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588F68F8" w14:textId="77777777" w:rsidTr="002F6E35">
        <w:tc>
          <w:tcPr>
            <w:tcW w:w="2054" w:type="dxa"/>
            <w:tcBorders>
              <w:bottom w:val="nil"/>
            </w:tcBorders>
          </w:tcPr>
          <w:p w14:paraId="50629DD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680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24E681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680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B680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4FD4261" w14:textId="2D251AC4" w:rsidR="002F6E35" w:rsidRPr="000378D0" w:rsidRDefault="000378D0">
            <w:pPr>
              <w:pStyle w:val="Dates"/>
              <w:rPr>
                <w:b/>
              </w:rPr>
            </w:pPr>
            <w:r w:rsidRPr="000378D0">
              <w:rPr>
                <w:b/>
              </w:rPr>
              <w:t>MAY 30</w: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IF </w:instrTex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DocVariable MonthStart \@ dddd </w:instrText>
            </w:r>
            <w:r w:rsidR="009035F5" w:rsidRPr="000378D0">
              <w:rPr>
                <w:b/>
              </w:rPr>
              <w:fldChar w:fldCharType="separate"/>
            </w:r>
            <w:r w:rsidR="00EB6804" w:rsidRPr="000378D0">
              <w:rPr>
                <w:b/>
              </w:rPr>
              <w:instrText>Thursday</w:instrText>
            </w:r>
            <w:r w:rsidR="009035F5" w:rsidRPr="000378D0">
              <w:rPr>
                <w:b/>
              </w:rPr>
              <w:fldChar w:fldCharType="end"/>
            </w:r>
            <w:r w:rsidR="009035F5" w:rsidRPr="000378D0">
              <w:rPr>
                <w:b/>
              </w:rPr>
              <w:instrText xml:space="preserve"> = "Tuesday" 1 </w:instrTex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IF </w:instrTex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=B2 </w:instrText>
            </w:r>
            <w:r w:rsidR="009035F5" w:rsidRPr="000378D0">
              <w:rPr>
                <w:b/>
              </w:rPr>
              <w:fldChar w:fldCharType="separate"/>
            </w:r>
            <w:r w:rsidR="00EB6804" w:rsidRPr="000378D0">
              <w:rPr>
                <w:b/>
                <w:noProof/>
              </w:rPr>
              <w:instrText>0</w:instrText>
            </w:r>
            <w:r w:rsidR="009035F5" w:rsidRPr="000378D0">
              <w:rPr>
                <w:b/>
              </w:rPr>
              <w:fldChar w:fldCharType="end"/>
            </w:r>
            <w:r w:rsidR="009035F5" w:rsidRPr="000378D0">
              <w:rPr>
                <w:b/>
              </w:rPr>
              <w:instrText xml:space="preserve"> &lt;&gt; 0 </w:instrTex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=B2+1 </w:instrText>
            </w:r>
            <w:r w:rsidR="009035F5" w:rsidRPr="000378D0">
              <w:rPr>
                <w:b/>
              </w:rPr>
              <w:fldChar w:fldCharType="separate"/>
            </w:r>
            <w:r w:rsidR="00FA21CA" w:rsidRPr="000378D0">
              <w:rPr>
                <w:b/>
                <w:noProof/>
              </w:rPr>
              <w:instrText>3</w:instrText>
            </w:r>
            <w:r w:rsidR="009035F5" w:rsidRPr="000378D0">
              <w:rPr>
                <w:b/>
              </w:rPr>
              <w:fldChar w:fldCharType="end"/>
            </w:r>
            <w:r w:rsidR="009035F5" w:rsidRPr="000378D0">
              <w:rPr>
                <w:b/>
              </w:rPr>
              <w:instrText xml:space="preserve"> "" </w:instrText>
            </w:r>
            <w:r w:rsidR="009035F5" w:rsidRPr="000378D0">
              <w:rPr>
                <w:b/>
              </w:rPr>
              <w:fldChar w:fldCharType="end"/>
            </w:r>
            <w:r w:rsidR="009035F5" w:rsidRPr="000378D0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E86A44" w14:textId="39113B3B" w:rsidR="002F6E35" w:rsidRPr="000378D0" w:rsidRDefault="000378D0">
            <w:pPr>
              <w:pStyle w:val="Dates"/>
              <w:rPr>
                <w:b/>
              </w:rPr>
            </w:pPr>
            <w:r w:rsidRPr="000378D0">
              <w:rPr>
                <w:b/>
              </w:rPr>
              <w:t>MAY 31</w: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IF </w:instrTex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DocVariable MonthStart \@ dddd </w:instrText>
            </w:r>
            <w:r w:rsidR="009035F5" w:rsidRPr="000378D0">
              <w:rPr>
                <w:b/>
              </w:rPr>
              <w:fldChar w:fldCharType="separate"/>
            </w:r>
            <w:r w:rsidR="00EB6804" w:rsidRPr="000378D0">
              <w:rPr>
                <w:b/>
              </w:rPr>
              <w:instrText>Thursday</w:instrText>
            </w:r>
            <w:r w:rsidR="009035F5" w:rsidRPr="000378D0">
              <w:rPr>
                <w:b/>
              </w:rPr>
              <w:fldChar w:fldCharType="end"/>
            </w:r>
            <w:r w:rsidR="009035F5" w:rsidRPr="000378D0">
              <w:rPr>
                <w:b/>
              </w:rPr>
              <w:instrText xml:space="preserve"> = "Wednesday" 1 </w:instrTex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IF </w:instrTex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=C2 </w:instrText>
            </w:r>
            <w:r w:rsidR="009035F5" w:rsidRPr="000378D0">
              <w:rPr>
                <w:b/>
              </w:rPr>
              <w:fldChar w:fldCharType="separate"/>
            </w:r>
            <w:r w:rsidR="00EB6804" w:rsidRPr="000378D0">
              <w:rPr>
                <w:b/>
                <w:noProof/>
              </w:rPr>
              <w:instrText>0</w:instrText>
            </w:r>
            <w:r w:rsidR="009035F5" w:rsidRPr="000378D0">
              <w:rPr>
                <w:b/>
              </w:rPr>
              <w:fldChar w:fldCharType="end"/>
            </w:r>
            <w:r w:rsidR="009035F5" w:rsidRPr="000378D0">
              <w:rPr>
                <w:b/>
              </w:rPr>
              <w:instrText xml:space="preserve"> &lt;&gt; 0 </w:instrText>
            </w:r>
            <w:r w:rsidR="009035F5" w:rsidRPr="000378D0">
              <w:rPr>
                <w:b/>
              </w:rPr>
              <w:fldChar w:fldCharType="begin"/>
            </w:r>
            <w:r w:rsidR="009035F5" w:rsidRPr="000378D0">
              <w:rPr>
                <w:b/>
              </w:rPr>
              <w:instrText xml:space="preserve"> =C2+1 </w:instrText>
            </w:r>
            <w:r w:rsidR="009035F5" w:rsidRPr="000378D0">
              <w:rPr>
                <w:b/>
              </w:rPr>
              <w:fldChar w:fldCharType="separate"/>
            </w:r>
            <w:r w:rsidR="007A49F2" w:rsidRPr="000378D0">
              <w:rPr>
                <w:b/>
                <w:noProof/>
              </w:rPr>
              <w:instrText>2</w:instrText>
            </w:r>
            <w:r w:rsidR="009035F5" w:rsidRPr="000378D0">
              <w:rPr>
                <w:b/>
              </w:rPr>
              <w:fldChar w:fldCharType="end"/>
            </w:r>
            <w:r w:rsidR="009035F5" w:rsidRPr="000378D0">
              <w:rPr>
                <w:b/>
              </w:rPr>
              <w:instrText xml:space="preserve"> "" </w:instrText>
            </w:r>
            <w:r w:rsidR="009035F5" w:rsidRPr="000378D0">
              <w:rPr>
                <w:b/>
              </w:rPr>
              <w:fldChar w:fldCharType="end"/>
            </w:r>
            <w:r w:rsidR="009035F5" w:rsidRPr="000378D0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941832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6804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5798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680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B680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52325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6804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B680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B680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680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B680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961D0A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6804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B680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B680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680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B6804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22A30CB1" w14:textId="77777777" w:rsidTr="00B62E31">
        <w:trPr>
          <w:trHeight w:hRule="exact" w:val="819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0BAD00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CC7A6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7128BC" w14:textId="77777777" w:rsidR="000378D0" w:rsidRPr="00B569FF" w:rsidRDefault="000378D0" w:rsidP="000378D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647FDE83" w14:textId="4F348A04" w:rsidR="002F6E35" w:rsidRDefault="000378D0" w:rsidP="000378D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31F23" w14:textId="77777777" w:rsidR="000378D0" w:rsidRPr="00B569FF" w:rsidRDefault="000378D0" w:rsidP="000378D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18882A6C" w14:textId="20BE28FB" w:rsidR="002F6E35" w:rsidRDefault="000378D0" w:rsidP="000378D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B33ED9" w14:textId="77777777" w:rsidR="001E6244" w:rsidRPr="0015161E" w:rsidRDefault="001E6244" w:rsidP="001E6244">
            <w:pPr>
              <w:rPr>
                <w:b/>
                <w:color w:val="00B050"/>
              </w:rPr>
            </w:pPr>
            <w:r w:rsidRPr="0015161E">
              <w:rPr>
                <w:b/>
                <w:color w:val="00B050"/>
              </w:rPr>
              <w:t>7:30-8:30pm  All ages</w:t>
            </w:r>
          </w:p>
          <w:p w14:paraId="3AD03B1D" w14:textId="1E7EDFE1" w:rsidR="002F6E35" w:rsidRPr="00B569FF" w:rsidRDefault="001E6244" w:rsidP="001E6244">
            <w:pPr>
              <w:rPr>
                <w:b/>
                <w:color w:val="FCF604"/>
              </w:rPr>
            </w:pPr>
            <w:r w:rsidRPr="0015161E">
              <w:rPr>
                <w:b/>
                <w:color w:val="00B050"/>
              </w:rPr>
              <w:t>Mt Laurel YMCA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F3C07C" w14:textId="77777777" w:rsidR="00B569FF" w:rsidRPr="00B569FF" w:rsidRDefault="00B569FF" w:rsidP="00B569FF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6178A51E" w14:textId="532C4810" w:rsidR="002F6E35" w:rsidRDefault="00B569FF" w:rsidP="00B569FF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D62013" w14:textId="77777777" w:rsidR="00D3763F" w:rsidRPr="0087467A" w:rsidRDefault="00D3763F" w:rsidP="00D3763F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4399458E" w14:textId="77777777" w:rsidR="00D3763F" w:rsidRPr="0087467A" w:rsidRDefault="00D3763F" w:rsidP="00D3763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3D0FCFC8" w14:textId="611C90D7" w:rsidR="002F6E35" w:rsidRDefault="002F6E35" w:rsidP="00EB6804"/>
        </w:tc>
      </w:tr>
      <w:tr w:rsidR="002F6E35" w14:paraId="30318DE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2A9E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B680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0B561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B680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F2A28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B680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52A7C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B680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FC669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B680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F8D07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B680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62AA7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B6804">
              <w:rPr>
                <w:noProof/>
              </w:rPr>
              <w:t>10</w:t>
            </w:r>
            <w:r>
              <w:fldChar w:fldCharType="end"/>
            </w:r>
          </w:p>
        </w:tc>
      </w:tr>
      <w:tr w:rsidR="004C5440" w14:paraId="06414386" w14:textId="77777777" w:rsidTr="00B62E31">
        <w:trPr>
          <w:trHeight w:hRule="exact" w:val="7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617985" w14:textId="61A5C035" w:rsidR="004C5440" w:rsidRDefault="004C5440" w:rsidP="004C544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67404F" w14:textId="77777777" w:rsidR="004C5440" w:rsidRPr="00B569FF" w:rsidRDefault="004C5440" w:rsidP="004C544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297F9A3E" w14:textId="201B0931" w:rsidR="004C5440" w:rsidRDefault="004C5440" w:rsidP="004C544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41989D" w14:textId="77777777" w:rsidR="004C5440" w:rsidRPr="00B569FF" w:rsidRDefault="004C5440" w:rsidP="004C544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1F4CF579" w14:textId="22889A60" w:rsidR="004C5440" w:rsidRDefault="004C5440" w:rsidP="004C544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8DF250" w14:textId="77777777" w:rsidR="004C5440" w:rsidRPr="00B569FF" w:rsidRDefault="004C5440" w:rsidP="004C544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6671D83B" w14:textId="7795966A" w:rsidR="004C5440" w:rsidRDefault="004C5440" w:rsidP="004C544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F14836" w14:textId="77777777" w:rsidR="004C5440" w:rsidRPr="0015161E" w:rsidRDefault="004C5440" w:rsidP="004C5440">
            <w:pPr>
              <w:rPr>
                <w:b/>
                <w:color w:val="00B050"/>
              </w:rPr>
            </w:pPr>
            <w:r w:rsidRPr="0015161E">
              <w:rPr>
                <w:b/>
                <w:color w:val="00B050"/>
              </w:rPr>
              <w:t>7:30-8:30pm  All ages</w:t>
            </w:r>
          </w:p>
          <w:p w14:paraId="38812EE5" w14:textId="0D6C2DD7" w:rsidR="004C5440" w:rsidRDefault="004C5440" w:rsidP="004C5440">
            <w:r w:rsidRPr="0015161E">
              <w:rPr>
                <w:b/>
                <w:color w:val="00B050"/>
              </w:rPr>
              <w:t>Mt Laurel YMCA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D164D8" w14:textId="77777777" w:rsidR="004C5440" w:rsidRPr="00B569FF" w:rsidRDefault="004C5440" w:rsidP="004C544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4EF0CA67" w14:textId="6D16796C" w:rsidR="004C5440" w:rsidRDefault="004C5440" w:rsidP="004C544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E7175F" w14:textId="77777777" w:rsidR="004C5440" w:rsidRPr="0087467A" w:rsidRDefault="004C5440" w:rsidP="004C5440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1F7861C5" w14:textId="77777777" w:rsidR="004C5440" w:rsidRPr="0087467A" w:rsidRDefault="004C5440" w:rsidP="004C54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1CFF392D" w14:textId="50EB7387" w:rsidR="004C5440" w:rsidRDefault="004C5440" w:rsidP="004C5440"/>
        </w:tc>
      </w:tr>
      <w:tr w:rsidR="004C5440" w14:paraId="551D03B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0C82CCC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6B3BAA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DCD362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A61C48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97F383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65BE02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372F43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4C5440" w14:paraId="31F26992" w14:textId="77777777" w:rsidTr="00B62E31">
        <w:trPr>
          <w:trHeight w:hRule="exact" w:val="70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566979" w14:textId="144CE54C" w:rsidR="004C5440" w:rsidRDefault="004C5440" w:rsidP="004C544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E673C6" w14:textId="77777777" w:rsidR="004C5440" w:rsidRPr="00B569FF" w:rsidRDefault="004C5440" w:rsidP="004C544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07192525" w14:textId="3DF45E14" w:rsidR="004C5440" w:rsidRDefault="004C5440" w:rsidP="004C544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59917C" w14:textId="77777777" w:rsidR="004C5440" w:rsidRPr="00B569FF" w:rsidRDefault="004C5440" w:rsidP="004C544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6AB2BC47" w14:textId="592F39EE" w:rsidR="004C5440" w:rsidRDefault="004C5440" w:rsidP="004C544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F71ED9" w14:textId="7CA6FE7E" w:rsidR="004C5440" w:rsidRDefault="004C5440" w:rsidP="004C5440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Tarnsfield Scrimmage</w:t>
            </w:r>
          </w:p>
          <w:p w14:paraId="65EDE6B4" w14:textId="661CDF14" w:rsidR="004C5440" w:rsidRDefault="004C5440" w:rsidP="004C5440">
            <w:r>
              <w:rPr>
                <w:b/>
                <w:color w:val="7030A0"/>
              </w:rPr>
              <w:t>5:00 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6C1C54" w14:textId="77777777" w:rsidR="004C5440" w:rsidRPr="0015161E" w:rsidRDefault="004C5440" w:rsidP="004C5440">
            <w:pPr>
              <w:rPr>
                <w:b/>
                <w:color w:val="00B050"/>
              </w:rPr>
            </w:pPr>
            <w:r w:rsidRPr="0015161E">
              <w:rPr>
                <w:b/>
                <w:color w:val="00B050"/>
              </w:rPr>
              <w:t>7:30-8:30pm  All ages</w:t>
            </w:r>
          </w:p>
          <w:p w14:paraId="72B86B58" w14:textId="03879A1C" w:rsidR="004C5440" w:rsidRDefault="004C5440" w:rsidP="004C5440">
            <w:r w:rsidRPr="0015161E">
              <w:rPr>
                <w:b/>
                <w:color w:val="00B050"/>
              </w:rPr>
              <w:t>Mt Laurel YMCA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9F8FB7" w14:textId="77777777" w:rsidR="004C5440" w:rsidRPr="00B569FF" w:rsidRDefault="004C5440" w:rsidP="004C544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27FAF4A6" w14:textId="5D592011" w:rsidR="004C5440" w:rsidRDefault="004C5440" w:rsidP="004C544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8728FC" w14:textId="77777777" w:rsidR="004C5440" w:rsidRPr="0087467A" w:rsidRDefault="004C5440" w:rsidP="004C5440">
            <w:pPr>
              <w:rPr>
                <w:b/>
                <w:color w:val="C00000"/>
              </w:rPr>
            </w:pPr>
            <w:r>
              <w:t xml:space="preserve"> </w:t>
            </w:r>
            <w:r w:rsidRPr="0087467A">
              <w:rPr>
                <w:b/>
                <w:color w:val="C00000"/>
              </w:rPr>
              <w:t>8:00-9:30am 11 &amp; up</w:t>
            </w:r>
          </w:p>
          <w:p w14:paraId="553C2BC1" w14:textId="77777777" w:rsidR="004C5440" w:rsidRPr="0087467A" w:rsidRDefault="004C5440" w:rsidP="004C54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449F64FF" w14:textId="2F894D5E" w:rsidR="004C5440" w:rsidRDefault="004C5440" w:rsidP="004C5440"/>
        </w:tc>
      </w:tr>
      <w:tr w:rsidR="004C5440" w14:paraId="65E6C32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BC8E533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0DA33B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3BCFC6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9EA164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A25797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0702D1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03BFEC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4C5440" w14:paraId="3FD3D3C3" w14:textId="77777777" w:rsidTr="00B62E31">
        <w:trPr>
          <w:trHeight w:hRule="exact" w:val="80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7B48E4" w14:textId="77777777" w:rsidR="004C5440" w:rsidRDefault="004C5440" w:rsidP="004C5440"/>
          <w:p w14:paraId="43C681E7" w14:textId="62ED44F5" w:rsidR="004C5440" w:rsidRDefault="004C5440" w:rsidP="004C544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2802B0" w14:textId="20FDE881" w:rsidR="004C5440" w:rsidRPr="004C5440" w:rsidRDefault="004C5440" w:rsidP="004C5440">
            <w:r w:rsidRPr="004C5440">
              <w:rPr>
                <w:b/>
              </w:rPr>
              <w:t>No practice</w:t>
            </w:r>
          </w:p>
          <w:p w14:paraId="097DEFE9" w14:textId="3357B029" w:rsidR="004C5440" w:rsidRDefault="004C5440" w:rsidP="004C544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773ED1" w14:textId="77777777" w:rsidR="004C5440" w:rsidRPr="00B569FF" w:rsidRDefault="004C5440" w:rsidP="004C5440">
            <w:pPr>
              <w:rPr>
                <w:b/>
                <w:color w:val="0070C0"/>
              </w:rPr>
            </w:pPr>
            <w:r>
              <w:t xml:space="preserve"> </w:t>
            </w:r>
            <w:r w:rsidRPr="00B569FF">
              <w:rPr>
                <w:b/>
                <w:color w:val="0070C0"/>
              </w:rPr>
              <w:t>6:00-7:00 10 and under</w:t>
            </w:r>
          </w:p>
          <w:p w14:paraId="5FB198AA" w14:textId="77777777" w:rsidR="004C5440" w:rsidRDefault="004C5440" w:rsidP="004C544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  <w:r>
              <w:t xml:space="preserve"> </w:t>
            </w:r>
          </w:p>
          <w:p w14:paraId="4DA3A739" w14:textId="74B38777" w:rsidR="004C5440" w:rsidRPr="0013677D" w:rsidRDefault="004C5440" w:rsidP="004C544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B57016" w14:textId="77777777" w:rsidR="004C5440" w:rsidRPr="00B569FF" w:rsidRDefault="004C5440" w:rsidP="004C5440">
            <w:pPr>
              <w:rPr>
                <w:b/>
                <w:color w:val="0070C0"/>
              </w:rPr>
            </w:pPr>
            <w:r w:rsidRPr="00B569FF">
              <w:rPr>
                <w:b/>
                <w:color w:val="0070C0"/>
              </w:rPr>
              <w:t>6:00-7:00 10 and under</w:t>
            </w:r>
          </w:p>
          <w:p w14:paraId="5E50D208" w14:textId="77777777" w:rsidR="004C5440" w:rsidRDefault="004C5440" w:rsidP="004C5440">
            <w:r w:rsidRPr="00B569FF">
              <w:rPr>
                <w:b/>
                <w:color w:val="C00000"/>
                <w:shd w:val="clear" w:color="auto" w:fill="FFFFFF" w:themeFill="background1"/>
              </w:rPr>
              <w:t>7:00-8:00 11 and up</w:t>
            </w:r>
            <w:r>
              <w:t xml:space="preserve"> </w:t>
            </w:r>
          </w:p>
          <w:p w14:paraId="00573639" w14:textId="658EC30F" w:rsidR="004C5440" w:rsidRPr="0013677D" w:rsidRDefault="004C5440" w:rsidP="004C544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43D138" w14:textId="77777777" w:rsidR="004C5440" w:rsidRPr="0015161E" w:rsidRDefault="004C5440" w:rsidP="004C5440">
            <w:pPr>
              <w:rPr>
                <w:b/>
                <w:color w:val="00B050"/>
              </w:rPr>
            </w:pPr>
            <w:r>
              <w:t xml:space="preserve"> </w:t>
            </w:r>
            <w:r w:rsidRPr="0015161E">
              <w:rPr>
                <w:b/>
                <w:color w:val="00B050"/>
              </w:rPr>
              <w:t>7:30-8:30pm  All ages</w:t>
            </w:r>
          </w:p>
          <w:p w14:paraId="0BCC77F0" w14:textId="55278E50" w:rsidR="004C5440" w:rsidRPr="0013677D" w:rsidRDefault="004C5440" w:rsidP="004C5440">
            <w:r w:rsidRPr="0015161E">
              <w:rPr>
                <w:b/>
                <w:color w:val="00B050"/>
              </w:rPr>
              <w:t>Mt Laurel YMCA</w:t>
            </w:r>
            <w:r w:rsidRPr="0013677D"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4930A4" w14:textId="619B98A7" w:rsidR="004C5440" w:rsidRPr="004C5440" w:rsidRDefault="004C5440" w:rsidP="004C5440">
            <w:pPr>
              <w:rPr>
                <w:b/>
              </w:rPr>
            </w:pPr>
            <w:r w:rsidRPr="004C5440">
              <w:rPr>
                <w:b/>
              </w:rPr>
              <w:t>No practice</w:t>
            </w:r>
          </w:p>
          <w:p w14:paraId="37BEE20C" w14:textId="763F39C8" w:rsidR="004C5440" w:rsidRPr="0013677D" w:rsidRDefault="004C5440" w:rsidP="004C544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6C486F" w14:textId="77777777" w:rsidR="004C5440" w:rsidRPr="004C1F92" w:rsidRDefault="004C5440" w:rsidP="004C5440">
            <w:pPr>
              <w:rPr>
                <w:b/>
                <w:color w:val="7030A0"/>
              </w:rPr>
            </w:pPr>
            <w:r w:rsidRPr="004C1F92">
              <w:rPr>
                <w:b/>
                <w:color w:val="7030A0"/>
              </w:rPr>
              <w:t>Raccoon Valley</w:t>
            </w:r>
          </w:p>
          <w:p w14:paraId="6C317148" w14:textId="446C0651" w:rsidR="004C5440" w:rsidRDefault="004C5440" w:rsidP="004C5440">
            <w:r w:rsidRPr="004C1F92">
              <w:rPr>
                <w:b/>
                <w:color w:val="7030A0"/>
              </w:rPr>
              <w:t>8:00 a.m.</w:t>
            </w:r>
          </w:p>
        </w:tc>
      </w:tr>
      <w:tr w:rsidR="004C5440" w14:paraId="7AE1D5F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C6FBC60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9A953B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5BB08E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91134C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9E310A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CC0BCB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ED6FAB" w14:textId="77777777" w:rsidR="004C5440" w:rsidRDefault="004C5440" w:rsidP="004C544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4C5440" w14:paraId="6BB6A986" w14:textId="77777777" w:rsidTr="0087467A">
        <w:trPr>
          <w:trHeight w:hRule="exact" w:val="192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FFBBB0D" w14:textId="3356E9F2" w:rsidR="004C5440" w:rsidRDefault="004C5440" w:rsidP="004C5440"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59252" w14:textId="650D109C" w:rsidR="004C5440" w:rsidRPr="0087467A" w:rsidRDefault="004C5440" w:rsidP="004C5440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41432376" w14:textId="72FA3381" w:rsidR="004C5440" w:rsidRPr="0087467A" w:rsidRDefault="004C5440" w:rsidP="004C54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71B9C8EA" w14:textId="47DF32F6" w:rsidR="004C5440" w:rsidRDefault="004C5440" w:rsidP="004C5440"/>
          <w:p w14:paraId="01D9F904" w14:textId="262129BF" w:rsidR="004C5440" w:rsidRPr="00B569FF" w:rsidRDefault="004C5440" w:rsidP="004C54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7:00-8</w:t>
            </w:r>
            <w:r w:rsidRPr="00B569FF">
              <w:rPr>
                <w:b/>
                <w:color w:val="0070C0"/>
              </w:rPr>
              <w:t>:00 10 and under</w:t>
            </w:r>
          </w:p>
          <w:p w14:paraId="2232D21E" w14:textId="0EEB9D36" w:rsidR="004C5440" w:rsidRDefault="004C5440" w:rsidP="004C5440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>
              <w:t xml:space="preserve"> </w:t>
            </w:r>
          </w:p>
          <w:p w14:paraId="6DD565BE" w14:textId="417AE7A9" w:rsidR="004C5440" w:rsidRPr="00F65136" w:rsidRDefault="004C5440" w:rsidP="004C544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96B43D" w14:textId="77777777" w:rsidR="004C5440" w:rsidRPr="0087467A" w:rsidRDefault="004C5440" w:rsidP="004C5440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2E8D54F7" w14:textId="77777777" w:rsidR="004C5440" w:rsidRPr="0087467A" w:rsidRDefault="004C5440" w:rsidP="004C54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41BE8179" w14:textId="7F01422C" w:rsidR="004C5440" w:rsidRPr="00F65136" w:rsidRDefault="004C5440" w:rsidP="004C5440">
            <w:r w:rsidRPr="00F65136"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ED5DBD" w14:textId="77777777" w:rsidR="004C5440" w:rsidRPr="0087467A" w:rsidRDefault="004C5440" w:rsidP="004C5440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7031DB7F" w14:textId="77777777" w:rsidR="004C5440" w:rsidRPr="0087467A" w:rsidRDefault="004C5440" w:rsidP="004C54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5214AEE4" w14:textId="43BE8E0C" w:rsidR="004C5440" w:rsidRDefault="004C5440" w:rsidP="004C5440">
            <w:r>
              <w:t xml:space="preserve"> </w:t>
            </w:r>
          </w:p>
          <w:p w14:paraId="28E57A87" w14:textId="1AFC89FE" w:rsidR="004C5440" w:rsidRPr="00B569FF" w:rsidRDefault="004C5440" w:rsidP="004C54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  <w:r w:rsidRPr="00B569FF">
              <w:rPr>
                <w:b/>
                <w:color w:val="0070C0"/>
              </w:rPr>
              <w:t>:00-</w:t>
            </w:r>
            <w:r>
              <w:rPr>
                <w:b/>
                <w:color w:val="0070C0"/>
              </w:rPr>
              <w:t>8</w:t>
            </w:r>
            <w:r w:rsidRPr="00B569FF">
              <w:rPr>
                <w:b/>
                <w:color w:val="0070C0"/>
              </w:rPr>
              <w:t>:00 10 and under</w:t>
            </w:r>
          </w:p>
          <w:p w14:paraId="069A5E32" w14:textId="54CD1019" w:rsidR="004C5440" w:rsidRDefault="004C5440" w:rsidP="004C5440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>
              <w:t xml:space="preserve"> </w:t>
            </w:r>
          </w:p>
          <w:p w14:paraId="1205F5B5" w14:textId="23750BC1" w:rsidR="004C5440" w:rsidRPr="00F65136" w:rsidRDefault="004C5440" w:rsidP="004C5440"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7C9D32" w14:textId="77777777" w:rsidR="004C5440" w:rsidRPr="0087467A" w:rsidRDefault="004C5440" w:rsidP="004C5440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</w:t>
            </w:r>
            <w:bookmarkStart w:id="0" w:name="_GoBack"/>
            <w:bookmarkEnd w:id="0"/>
            <w:r w:rsidRPr="0087467A">
              <w:rPr>
                <w:b/>
                <w:color w:val="C00000"/>
              </w:rPr>
              <w:t>0am 11 &amp; up</w:t>
            </w:r>
          </w:p>
          <w:p w14:paraId="2AA75DEF" w14:textId="77777777" w:rsidR="004C5440" w:rsidRPr="0087467A" w:rsidRDefault="004C5440" w:rsidP="004C54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137340FC" w14:textId="71CB5A56" w:rsidR="004C5440" w:rsidRDefault="004C5440" w:rsidP="004C5440">
            <w:r>
              <w:t xml:space="preserve"> </w:t>
            </w:r>
          </w:p>
          <w:p w14:paraId="5F776934" w14:textId="77777777" w:rsidR="004C5440" w:rsidRPr="0015161E" w:rsidRDefault="004C5440" w:rsidP="004C5440">
            <w:pPr>
              <w:rPr>
                <w:b/>
                <w:color w:val="00B050"/>
              </w:rPr>
            </w:pPr>
            <w:r w:rsidRPr="0015161E">
              <w:rPr>
                <w:b/>
                <w:color w:val="00B050"/>
              </w:rPr>
              <w:t>7:30-8:30pm  All ages</w:t>
            </w:r>
          </w:p>
          <w:p w14:paraId="3914911E" w14:textId="171F6447" w:rsidR="004C5440" w:rsidRPr="00F65136" w:rsidRDefault="004C5440" w:rsidP="004C5440">
            <w:r w:rsidRPr="0015161E">
              <w:rPr>
                <w:b/>
                <w:color w:val="00B050"/>
              </w:rPr>
              <w:t>Mt Laurel YMCA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2F4477" w14:textId="77777777" w:rsidR="004C5440" w:rsidRPr="0087467A" w:rsidRDefault="004C5440" w:rsidP="004C5440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69624865" w14:textId="77777777" w:rsidR="004C5440" w:rsidRPr="0087467A" w:rsidRDefault="004C5440" w:rsidP="004C5440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2ECDC278" w14:textId="7A80293F" w:rsidR="004C5440" w:rsidRPr="00F65136" w:rsidRDefault="004C5440" w:rsidP="004C5440">
            <w:r w:rsidRPr="00F65136"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AA3B6E" w14:textId="77777777" w:rsidR="004C5440" w:rsidRDefault="004C5440" w:rsidP="004C5440"/>
        </w:tc>
      </w:tr>
    </w:tbl>
    <w:p w14:paraId="7D33120C" w14:textId="77777777" w:rsidR="002F6E35" w:rsidRDefault="002F6E35" w:rsidP="00B62E31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EFDDE" w14:textId="77777777" w:rsidR="00EB6804" w:rsidRDefault="00EB6804">
      <w:pPr>
        <w:spacing w:before="0" w:after="0"/>
      </w:pPr>
      <w:r>
        <w:separator/>
      </w:r>
    </w:p>
  </w:endnote>
  <w:endnote w:type="continuationSeparator" w:id="0">
    <w:p w14:paraId="6AC1DDEA" w14:textId="77777777" w:rsidR="00EB6804" w:rsidRDefault="00EB68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4D3C6" w14:textId="77777777" w:rsidR="00EB6804" w:rsidRDefault="00EB6804">
      <w:pPr>
        <w:spacing w:before="0" w:after="0"/>
      </w:pPr>
      <w:r>
        <w:separator/>
      </w:r>
    </w:p>
  </w:footnote>
  <w:footnote w:type="continuationSeparator" w:id="0">
    <w:p w14:paraId="466A43C7" w14:textId="77777777" w:rsidR="00EB6804" w:rsidRDefault="00EB68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EB6804"/>
    <w:rsid w:val="000239B7"/>
    <w:rsid w:val="000378D0"/>
    <w:rsid w:val="00056814"/>
    <w:rsid w:val="0006779F"/>
    <w:rsid w:val="000A20FE"/>
    <w:rsid w:val="001052E5"/>
    <w:rsid w:val="0011772B"/>
    <w:rsid w:val="00127124"/>
    <w:rsid w:val="0015161E"/>
    <w:rsid w:val="001E6244"/>
    <w:rsid w:val="001E644A"/>
    <w:rsid w:val="0027720C"/>
    <w:rsid w:val="002F6E35"/>
    <w:rsid w:val="003D7DDA"/>
    <w:rsid w:val="00406C2A"/>
    <w:rsid w:val="00454FED"/>
    <w:rsid w:val="004C1F92"/>
    <w:rsid w:val="004C5440"/>
    <w:rsid w:val="004C5B17"/>
    <w:rsid w:val="005562FE"/>
    <w:rsid w:val="00557989"/>
    <w:rsid w:val="00664AD7"/>
    <w:rsid w:val="007564A4"/>
    <w:rsid w:val="007777B1"/>
    <w:rsid w:val="007A49F2"/>
    <w:rsid w:val="0087467A"/>
    <w:rsid w:val="00874C9A"/>
    <w:rsid w:val="009035F5"/>
    <w:rsid w:val="00944085"/>
    <w:rsid w:val="00946A27"/>
    <w:rsid w:val="00986358"/>
    <w:rsid w:val="009A0FFF"/>
    <w:rsid w:val="00A4654E"/>
    <w:rsid w:val="00A73BBF"/>
    <w:rsid w:val="00AB29FA"/>
    <w:rsid w:val="00B569FF"/>
    <w:rsid w:val="00B62E31"/>
    <w:rsid w:val="00B70858"/>
    <w:rsid w:val="00B8151A"/>
    <w:rsid w:val="00BB6906"/>
    <w:rsid w:val="00BF56A7"/>
    <w:rsid w:val="00C11D39"/>
    <w:rsid w:val="00C12534"/>
    <w:rsid w:val="00C71D73"/>
    <w:rsid w:val="00C7735D"/>
    <w:rsid w:val="00CB1C1C"/>
    <w:rsid w:val="00D17693"/>
    <w:rsid w:val="00D3763F"/>
    <w:rsid w:val="00DF051F"/>
    <w:rsid w:val="00DF32DE"/>
    <w:rsid w:val="00E02644"/>
    <w:rsid w:val="00E54E11"/>
    <w:rsid w:val="00E75D91"/>
    <w:rsid w:val="00EA1691"/>
    <w:rsid w:val="00EB320B"/>
    <w:rsid w:val="00EB6804"/>
    <w:rsid w:val="00EF691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4A98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passalacqua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2369D518A6443BA2BC30B73A09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02C7-C2A2-42C4-AE7B-D00A3EE91CFC}"/>
      </w:docPartPr>
      <w:docPartBody>
        <w:p w:rsidR="00647A42" w:rsidRDefault="00647A42">
          <w:pPr>
            <w:pStyle w:val="E42369D518A6443BA2BC30B73A09B8E8"/>
          </w:pPr>
          <w:r>
            <w:t>Sunday</w:t>
          </w:r>
        </w:p>
      </w:docPartBody>
    </w:docPart>
    <w:docPart>
      <w:docPartPr>
        <w:name w:val="42105B4054A24A1784CDACED1E3E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B96BA-4354-4C38-8301-3DD609CDCA7C}"/>
      </w:docPartPr>
      <w:docPartBody>
        <w:p w:rsidR="00647A42" w:rsidRDefault="00647A42">
          <w:pPr>
            <w:pStyle w:val="42105B4054A24A1784CDACED1E3E0CDB"/>
          </w:pPr>
          <w:r>
            <w:t>Monday</w:t>
          </w:r>
        </w:p>
      </w:docPartBody>
    </w:docPart>
    <w:docPart>
      <w:docPartPr>
        <w:name w:val="F77C5FF6D4EF4312847F271DFE91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F2D6E-5B97-4AAC-ABAA-A4C6B73C5065}"/>
      </w:docPartPr>
      <w:docPartBody>
        <w:p w:rsidR="00647A42" w:rsidRDefault="00647A42">
          <w:pPr>
            <w:pStyle w:val="F77C5FF6D4EF4312847F271DFE91C243"/>
          </w:pPr>
          <w:r>
            <w:t>Tuesday</w:t>
          </w:r>
        </w:p>
      </w:docPartBody>
    </w:docPart>
    <w:docPart>
      <w:docPartPr>
        <w:name w:val="087A278CBE26448FB384ABB26695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1746A-C2F9-47DB-88AF-9E1B2461A146}"/>
      </w:docPartPr>
      <w:docPartBody>
        <w:p w:rsidR="00647A42" w:rsidRDefault="00647A42">
          <w:pPr>
            <w:pStyle w:val="087A278CBE26448FB384ABB266958F11"/>
          </w:pPr>
          <w:r>
            <w:t>Wednesday</w:t>
          </w:r>
        </w:p>
      </w:docPartBody>
    </w:docPart>
    <w:docPart>
      <w:docPartPr>
        <w:name w:val="17D9DEC9E75C4C94A87FF6D72EF82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861F-3AAB-48BF-A4F9-80578D2CD059}"/>
      </w:docPartPr>
      <w:docPartBody>
        <w:p w:rsidR="00647A42" w:rsidRDefault="00647A42">
          <w:pPr>
            <w:pStyle w:val="17D9DEC9E75C4C94A87FF6D72EF82FF0"/>
          </w:pPr>
          <w:r>
            <w:t>Thursday</w:t>
          </w:r>
        </w:p>
      </w:docPartBody>
    </w:docPart>
    <w:docPart>
      <w:docPartPr>
        <w:name w:val="93E94ADCEBF341319E994BAE67183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443F-94C5-4BF4-8DCB-8CFA1D8F2647}"/>
      </w:docPartPr>
      <w:docPartBody>
        <w:p w:rsidR="00647A42" w:rsidRDefault="00647A42">
          <w:pPr>
            <w:pStyle w:val="93E94ADCEBF341319E994BAE67183942"/>
          </w:pPr>
          <w:r>
            <w:t>Friday</w:t>
          </w:r>
        </w:p>
      </w:docPartBody>
    </w:docPart>
    <w:docPart>
      <w:docPartPr>
        <w:name w:val="1E43003A03064D3DAC36DF1C557A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C477-739A-408F-B465-AA267D3D232F}"/>
      </w:docPartPr>
      <w:docPartBody>
        <w:p w:rsidR="00647A42" w:rsidRDefault="00647A42">
          <w:pPr>
            <w:pStyle w:val="1E43003A03064D3DAC36DF1C557A648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42"/>
    <w:rsid w:val="006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2369D518A6443BA2BC30B73A09B8E8">
    <w:name w:val="E42369D518A6443BA2BC30B73A09B8E8"/>
  </w:style>
  <w:style w:type="paragraph" w:customStyle="1" w:styleId="42105B4054A24A1784CDACED1E3E0CDB">
    <w:name w:val="42105B4054A24A1784CDACED1E3E0CDB"/>
  </w:style>
  <w:style w:type="paragraph" w:customStyle="1" w:styleId="F77C5FF6D4EF4312847F271DFE91C243">
    <w:name w:val="F77C5FF6D4EF4312847F271DFE91C243"/>
  </w:style>
  <w:style w:type="paragraph" w:customStyle="1" w:styleId="087A278CBE26448FB384ABB266958F11">
    <w:name w:val="087A278CBE26448FB384ABB266958F11"/>
  </w:style>
  <w:style w:type="paragraph" w:customStyle="1" w:styleId="17D9DEC9E75C4C94A87FF6D72EF82FF0">
    <w:name w:val="17D9DEC9E75C4C94A87FF6D72EF82FF0"/>
  </w:style>
  <w:style w:type="paragraph" w:customStyle="1" w:styleId="93E94ADCEBF341319E994BAE67183942">
    <w:name w:val="93E94ADCEBF341319E994BAE67183942"/>
  </w:style>
  <w:style w:type="paragraph" w:customStyle="1" w:styleId="1E43003A03064D3DAC36DF1C557A6483">
    <w:name w:val="1E43003A03064D3DAC36DF1C557A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ddf5d61-5af0-4b7b-a565-f62079127c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732618E1CBC428978A9778CC5DC5C" ma:contentTypeVersion="12" ma:contentTypeDescription="Create a new document." ma:contentTypeScope="" ma:versionID="01878d24f89ce116de40eb543f633ced">
  <xsd:schema xmlns:xsd="http://www.w3.org/2001/XMLSchema" xmlns:xs="http://www.w3.org/2001/XMLSchema" xmlns:p="http://schemas.microsoft.com/office/2006/metadata/properties" xmlns:ns3="3996aafc-bc28-459f-8d47-278f468f94f4" xmlns:ns4="4ddf5d61-5af0-4b7b-a565-f62079127c0b" targetNamespace="http://schemas.microsoft.com/office/2006/metadata/properties" ma:root="true" ma:fieldsID="83e6a74c467b600c8226bf872d450b31" ns3:_="" ns4:_="">
    <xsd:import namespace="3996aafc-bc28-459f-8d47-278f468f94f4"/>
    <xsd:import namespace="4ddf5d61-5af0-4b7b-a565-f62079127c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afc-bc28-459f-8d47-278f468f9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5d61-5af0-4b7b-a565-f6207912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purl.org/dc/terms/"/>
    <ds:schemaRef ds:uri="http://purl.org/dc/elements/1.1/"/>
    <ds:schemaRef ds:uri="3996aafc-bc28-459f-8d47-278f468f94f4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ddf5d61-5af0-4b7b-a565-f62079127c0b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DAB6A-F91F-4D6B-A4E4-DB86D7F87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6aafc-bc28-459f-8d47-278f468f94f4"/>
    <ds:schemaRef ds:uri="4ddf5d61-5af0-4b7b-a565-f6207912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2023-05-31T02:12:00Z</dcterms:created>
  <dcterms:modified xsi:type="dcterms:W3CDTF">2023-05-31T02:12:00Z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0x010100389732618E1CBC428978A9778CC5DC5C</vt:lpwstr>
  </property>
</Properties>
</file>