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3FA0FF21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4A1D10D7" w14:textId="77777777"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423847" w:rsidRPr="00423847">
              <w:t>July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581BDAAD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2B4E887A" w14:textId="77777777" w:rsidTr="00EE14C3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1E687E7D" w14:textId="77777777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9C951A9" w14:textId="17CCF849" w:rsidR="002F6E35" w:rsidRDefault="003444B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TRITONS </w:t>
            </w:r>
            <w:r w:rsidR="009035F5">
              <w:fldChar w:fldCharType="begin"/>
            </w:r>
            <w:r w:rsidR="009035F5">
              <w:instrText xml:space="preserve"> DOCVARIABLE  MonthStart \@  yyyy   \* MERGEFORMAT </w:instrText>
            </w:r>
            <w:r w:rsidR="009035F5">
              <w:fldChar w:fldCharType="separate"/>
            </w:r>
            <w:r w:rsidR="00423847">
              <w:t>2023</w:t>
            </w:r>
            <w:r w:rsidR="009035F5">
              <w:fldChar w:fldCharType="end"/>
            </w:r>
          </w:p>
        </w:tc>
      </w:tr>
      <w:tr w:rsidR="002F6E35" w14:paraId="7902DEB7" w14:textId="77777777" w:rsidTr="00262EE4">
        <w:trPr>
          <w:trHeight w:hRule="exact"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7ED6801E" w14:textId="77777777" w:rsidR="002F6E35" w:rsidRDefault="002F6E35">
            <w:pPr>
              <w:pStyle w:val="Title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05FDE9E6" w14:textId="77777777" w:rsidR="002F6E35" w:rsidRDefault="002F6E35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18CE0D0C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91F68C716A7A47DAB4D158D0E7D92109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14:paraId="7E26FB3A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3880DDE0" w14:textId="77777777" w:rsidR="002F6E35" w:rsidRDefault="008D2685">
            <w:pPr>
              <w:pStyle w:val="Days"/>
            </w:pPr>
            <w:sdt>
              <w:sdtPr>
                <w:id w:val="8650153"/>
                <w:placeholder>
                  <w:docPart w:val="BCBB540CA3324752BD4E3E293D67751F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42CCB351" w14:textId="77777777" w:rsidR="002F6E35" w:rsidRDefault="008D2685">
            <w:pPr>
              <w:pStyle w:val="Days"/>
            </w:pPr>
            <w:sdt>
              <w:sdtPr>
                <w:id w:val="-1517691135"/>
                <w:placeholder>
                  <w:docPart w:val="99D2C84AA1E64D32AEFA27EE98922B9C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4207F534" w14:textId="77777777" w:rsidR="002F6E35" w:rsidRDefault="008D2685">
            <w:pPr>
              <w:pStyle w:val="Days"/>
            </w:pPr>
            <w:sdt>
              <w:sdtPr>
                <w:id w:val="-1684429625"/>
                <w:placeholder>
                  <w:docPart w:val="42EBE7608D344FEFA9573A57CCCE7771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4656B05F" w14:textId="77777777" w:rsidR="002F6E35" w:rsidRDefault="008D2685">
            <w:pPr>
              <w:pStyle w:val="Days"/>
            </w:pPr>
            <w:sdt>
              <w:sdtPr>
                <w:id w:val="-1188375605"/>
                <w:placeholder>
                  <w:docPart w:val="B0C1B1B958B04BF5B7DB2537BA40982D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06B8F63F" w14:textId="77777777" w:rsidR="002F6E35" w:rsidRDefault="008D2685">
            <w:pPr>
              <w:pStyle w:val="Days"/>
            </w:pPr>
            <w:sdt>
              <w:sdtPr>
                <w:id w:val="1991825489"/>
                <w:placeholder>
                  <w:docPart w:val="062855483C934685B2A4CEAE7E1A2DF9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00CB782D" w14:textId="77777777" w:rsidR="002F6E35" w:rsidRDefault="008D2685">
            <w:pPr>
              <w:pStyle w:val="Days"/>
            </w:pPr>
            <w:sdt>
              <w:sdtPr>
                <w:id w:val="115736794"/>
                <w:placeholder>
                  <w:docPart w:val="5C5A6D844D6E464A88CDE55183596B5D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14:paraId="2D66A0B7" w14:textId="77777777" w:rsidTr="002F6E35">
        <w:tc>
          <w:tcPr>
            <w:tcW w:w="2054" w:type="dxa"/>
            <w:tcBorders>
              <w:bottom w:val="nil"/>
            </w:tcBorders>
          </w:tcPr>
          <w:p w14:paraId="33D74FC4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23847">
              <w:instrText>Saturday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61BDF57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23847">
              <w:instrText>Saturday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42384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653F996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23847">
              <w:instrText>Saturday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42384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A21C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E9AE414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23847">
              <w:instrText>Saturday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42384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A49F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72CC562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23847">
              <w:instrText>Saturday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42384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55798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B9D0CA8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23847">
              <w:instrText>Saturday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423847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557989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2FB4A84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423847">
              <w:instrText>Saturday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557989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557989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23847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423847">
              <w:rPr>
                <w:noProof/>
              </w:rPr>
              <w:t>1</w:t>
            </w:r>
            <w:r>
              <w:fldChar w:fldCharType="end"/>
            </w:r>
          </w:p>
        </w:tc>
      </w:tr>
      <w:tr w:rsidR="00FD75F9" w14:paraId="686C19FA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5306292" w14:textId="77777777" w:rsidR="00FD75F9" w:rsidRDefault="00FD75F9" w:rsidP="00FD75F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C426FEE" w14:textId="77777777" w:rsidR="00FD75F9" w:rsidRDefault="00FD75F9" w:rsidP="00FD75F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BCCBEB9" w14:textId="77777777" w:rsidR="00FD75F9" w:rsidRDefault="00FD75F9" w:rsidP="00FD75F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8BDA110" w14:textId="77777777" w:rsidR="00FD75F9" w:rsidRDefault="00FD75F9" w:rsidP="00FD75F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DD8C531" w14:textId="77777777" w:rsidR="00FD75F9" w:rsidRDefault="00FD75F9" w:rsidP="00FD75F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011D59A" w14:textId="77777777" w:rsidR="00FD75F9" w:rsidRDefault="00FD75F9" w:rsidP="00FD75F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E0C4AE0" w14:textId="77777777" w:rsidR="00FD75F9" w:rsidRPr="00FD75F9" w:rsidRDefault="00FD75F9" w:rsidP="00FD75F9">
            <w:pPr>
              <w:rPr>
                <w:b/>
                <w:color w:val="7030A0"/>
              </w:rPr>
            </w:pPr>
            <w:r w:rsidRPr="00FD75F9">
              <w:rPr>
                <w:b/>
                <w:color w:val="7030A0"/>
              </w:rPr>
              <w:t>Elmer</w:t>
            </w:r>
          </w:p>
          <w:p w14:paraId="473C1E88" w14:textId="18A14DE4" w:rsidR="00FD75F9" w:rsidRDefault="00FD75F9" w:rsidP="00FD75F9">
            <w:r w:rsidRPr="00FD75F9">
              <w:rPr>
                <w:b/>
                <w:color w:val="7030A0"/>
              </w:rPr>
              <w:t>8:00 a.m.</w:t>
            </w:r>
          </w:p>
        </w:tc>
      </w:tr>
      <w:tr w:rsidR="00FD75F9" w14:paraId="27F1B2AA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62D79BE" w14:textId="77777777" w:rsidR="00FD75F9" w:rsidRDefault="00FD75F9" w:rsidP="00FD75F9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9A43368" w14:textId="77777777" w:rsidR="00FD75F9" w:rsidRDefault="00FD75F9" w:rsidP="00FD75F9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B54FE43" w14:textId="77777777" w:rsidR="00FD75F9" w:rsidRDefault="00FD75F9" w:rsidP="00FD75F9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6AB363E" w14:textId="77777777" w:rsidR="00FD75F9" w:rsidRDefault="00FD75F9" w:rsidP="00FD75F9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14CC390" w14:textId="77777777" w:rsidR="00FD75F9" w:rsidRDefault="00FD75F9" w:rsidP="00FD75F9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8F73964" w14:textId="77777777" w:rsidR="00FD75F9" w:rsidRDefault="00FD75F9" w:rsidP="00FD75F9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F616F26" w14:textId="77777777" w:rsidR="00FD75F9" w:rsidRDefault="00FD75F9" w:rsidP="00FD75F9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</w:tr>
      <w:tr w:rsidR="00FD75F9" w14:paraId="315EFAFB" w14:textId="77777777" w:rsidTr="00FD75F9">
        <w:trPr>
          <w:trHeight w:hRule="exact" w:val="1809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E5FDD86" w14:textId="4766D44A" w:rsidR="00FD75F9" w:rsidRDefault="00EE14C3" w:rsidP="00FD75F9">
            <w:r>
              <w:t xml:space="preserve">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D3D1B4A" w14:textId="27BA297D" w:rsidR="00FD75F9" w:rsidRPr="0087467A" w:rsidRDefault="00FD75F9" w:rsidP="00FD75F9">
            <w:pPr>
              <w:rPr>
                <w:b/>
                <w:color w:val="C00000"/>
              </w:rPr>
            </w:pPr>
            <w:r w:rsidRPr="0087467A">
              <w:rPr>
                <w:b/>
                <w:color w:val="C00000"/>
              </w:rPr>
              <w:t>8:00-9:30am 11 &amp; up</w:t>
            </w:r>
          </w:p>
          <w:p w14:paraId="1C4CBE13" w14:textId="77777777" w:rsidR="00FD75F9" w:rsidRPr="0087467A" w:rsidRDefault="00FD75F9" w:rsidP="00FD75F9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9:30-10:45am 10</w:t>
            </w:r>
            <w:r w:rsidRPr="0087467A">
              <w:rPr>
                <w:b/>
                <w:color w:val="0070C0"/>
              </w:rPr>
              <w:t>&amp;under</w:t>
            </w:r>
          </w:p>
          <w:p w14:paraId="4724B0B9" w14:textId="77777777" w:rsidR="00FD75F9" w:rsidRDefault="00FD75F9" w:rsidP="00FD75F9"/>
          <w:p w14:paraId="659C9088" w14:textId="3CFE46DB" w:rsidR="00FD75F9" w:rsidRPr="00B569FF" w:rsidRDefault="008D2685" w:rsidP="00FD75F9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7:00-8</w:t>
            </w:r>
            <w:r w:rsidR="00FD75F9" w:rsidRPr="00B569FF">
              <w:rPr>
                <w:b/>
                <w:color w:val="0070C0"/>
              </w:rPr>
              <w:t>:00 10 and under</w:t>
            </w:r>
          </w:p>
          <w:p w14:paraId="42619DC1" w14:textId="00F543ED" w:rsidR="00FD75F9" w:rsidRDefault="008D2685" w:rsidP="00FD75F9">
            <w:r>
              <w:rPr>
                <w:b/>
                <w:color w:val="C00000"/>
                <w:shd w:val="clear" w:color="auto" w:fill="FFFFFF" w:themeFill="background1"/>
              </w:rPr>
              <w:t>8:00-9</w:t>
            </w:r>
            <w:r w:rsidR="00FD75F9" w:rsidRPr="00B569FF">
              <w:rPr>
                <w:b/>
                <w:color w:val="C00000"/>
                <w:shd w:val="clear" w:color="auto" w:fill="FFFFFF" w:themeFill="background1"/>
              </w:rPr>
              <w:t>:00 11 and up</w:t>
            </w:r>
            <w:r w:rsidR="00FD75F9">
              <w:t xml:space="preserve"> </w:t>
            </w:r>
          </w:p>
          <w:p w14:paraId="41DA95F3" w14:textId="0739134D" w:rsidR="00FD75F9" w:rsidRDefault="00FD75F9" w:rsidP="00FD75F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9B7608B" w14:textId="50361537" w:rsidR="00FD75F9" w:rsidRDefault="00F00573" w:rsidP="00FD75F9">
            <w:r>
              <w:t>Holiday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37B6A1E" w14:textId="154C82B8" w:rsidR="00FD75F9" w:rsidRPr="0087467A" w:rsidRDefault="00FD75F9" w:rsidP="00FD75F9">
            <w:pPr>
              <w:rPr>
                <w:b/>
                <w:color w:val="C00000"/>
              </w:rPr>
            </w:pPr>
            <w:r w:rsidRPr="0087467A">
              <w:rPr>
                <w:b/>
                <w:color w:val="C00000"/>
              </w:rPr>
              <w:t>8:00-9:30am 11 &amp; up</w:t>
            </w:r>
          </w:p>
          <w:p w14:paraId="00A2B6DA" w14:textId="77777777" w:rsidR="00FD75F9" w:rsidRPr="0087467A" w:rsidRDefault="00FD75F9" w:rsidP="00FD75F9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9:30-10:45am 10</w:t>
            </w:r>
            <w:r w:rsidRPr="0087467A">
              <w:rPr>
                <w:b/>
                <w:color w:val="0070C0"/>
              </w:rPr>
              <w:t>&amp;under</w:t>
            </w:r>
          </w:p>
          <w:p w14:paraId="7D4D7447" w14:textId="77777777" w:rsidR="00FD75F9" w:rsidRDefault="00FD75F9" w:rsidP="00FD75F9"/>
          <w:p w14:paraId="6C23706E" w14:textId="77777777" w:rsidR="008D2685" w:rsidRPr="00B569FF" w:rsidRDefault="008D2685" w:rsidP="008D2685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7:00-8</w:t>
            </w:r>
            <w:r w:rsidRPr="00B569FF">
              <w:rPr>
                <w:b/>
                <w:color w:val="0070C0"/>
              </w:rPr>
              <w:t>:00 10 and under</w:t>
            </w:r>
          </w:p>
          <w:p w14:paraId="269D1649" w14:textId="77777777" w:rsidR="008D2685" w:rsidRDefault="008D2685" w:rsidP="008D2685">
            <w:r>
              <w:rPr>
                <w:b/>
                <w:color w:val="C00000"/>
                <w:shd w:val="clear" w:color="auto" w:fill="FFFFFF" w:themeFill="background1"/>
              </w:rPr>
              <w:t>8:00-9</w:t>
            </w:r>
            <w:r w:rsidRPr="00B569FF">
              <w:rPr>
                <w:b/>
                <w:color w:val="C00000"/>
                <w:shd w:val="clear" w:color="auto" w:fill="FFFFFF" w:themeFill="background1"/>
              </w:rPr>
              <w:t>:00 11 and up</w:t>
            </w:r>
            <w:r>
              <w:t xml:space="preserve"> </w:t>
            </w:r>
          </w:p>
          <w:p w14:paraId="0D14DC2D" w14:textId="78122BB3" w:rsidR="00FD75F9" w:rsidRDefault="00FD75F9" w:rsidP="00FD75F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01980A2" w14:textId="77777777" w:rsidR="00971D09" w:rsidRPr="0087467A" w:rsidRDefault="00971D09" w:rsidP="00971D09">
            <w:pPr>
              <w:rPr>
                <w:b/>
                <w:color w:val="C00000"/>
              </w:rPr>
            </w:pPr>
            <w:r w:rsidRPr="0087467A">
              <w:rPr>
                <w:b/>
                <w:color w:val="C00000"/>
              </w:rPr>
              <w:t>8:00-9:30am 11 &amp; up</w:t>
            </w:r>
          </w:p>
          <w:p w14:paraId="3D6875E8" w14:textId="77777777" w:rsidR="00971D09" w:rsidRPr="0087467A" w:rsidRDefault="00971D09" w:rsidP="00971D09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9:30-10:45am 10</w:t>
            </w:r>
            <w:r w:rsidRPr="0087467A">
              <w:rPr>
                <w:b/>
                <w:color w:val="0070C0"/>
              </w:rPr>
              <w:t>&amp;under</w:t>
            </w:r>
          </w:p>
          <w:p w14:paraId="6B8021D1" w14:textId="77777777" w:rsidR="00971D09" w:rsidRDefault="00971D09" w:rsidP="00971D09">
            <w:r>
              <w:t xml:space="preserve"> </w:t>
            </w:r>
          </w:p>
          <w:p w14:paraId="2D9E3547" w14:textId="77777777" w:rsidR="00971D09" w:rsidRPr="0015161E" w:rsidRDefault="00971D09" w:rsidP="00971D09">
            <w:pPr>
              <w:rPr>
                <w:b/>
                <w:color w:val="00B050"/>
              </w:rPr>
            </w:pPr>
            <w:r w:rsidRPr="0015161E">
              <w:rPr>
                <w:b/>
                <w:color w:val="00B050"/>
              </w:rPr>
              <w:t>7:30-8:30pm  All ages</w:t>
            </w:r>
          </w:p>
          <w:p w14:paraId="25700693" w14:textId="296EC36E" w:rsidR="00FD75F9" w:rsidRDefault="00971D09" w:rsidP="00971D09">
            <w:r w:rsidRPr="0015161E">
              <w:rPr>
                <w:b/>
                <w:color w:val="00B050"/>
              </w:rPr>
              <w:t>Mt Laurel YMCA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EDAAA92" w14:textId="6B2BFA8A" w:rsidR="00FD75F9" w:rsidRPr="0087467A" w:rsidRDefault="00FD75F9" w:rsidP="00FD75F9">
            <w:pPr>
              <w:rPr>
                <w:b/>
                <w:color w:val="C00000"/>
              </w:rPr>
            </w:pPr>
            <w:r w:rsidRPr="0087467A">
              <w:rPr>
                <w:b/>
                <w:color w:val="C00000"/>
              </w:rPr>
              <w:t>8:00-9:30am 11 &amp; up</w:t>
            </w:r>
          </w:p>
          <w:p w14:paraId="45CE535E" w14:textId="77777777" w:rsidR="00FD75F9" w:rsidRPr="0087467A" w:rsidRDefault="00FD75F9" w:rsidP="00FD75F9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9:30-10:45am 10</w:t>
            </w:r>
            <w:r w:rsidRPr="0087467A">
              <w:rPr>
                <w:b/>
                <w:color w:val="0070C0"/>
              </w:rPr>
              <w:t>&amp;under</w:t>
            </w:r>
          </w:p>
          <w:p w14:paraId="17611D0F" w14:textId="77777777" w:rsidR="00FD75F9" w:rsidRDefault="00FD75F9" w:rsidP="00FD75F9"/>
          <w:p w14:paraId="342C35FE" w14:textId="1D2013E5" w:rsidR="00FD75F9" w:rsidRDefault="00FD75F9" w:rsidP="00FD75F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AB1C341" w14:textId="77777777" w:rsidR="00FD75F9" w:rsidRPr="00FD75F9" w:rsidRDefault="00FD75F9" w:rsidP="00FD75F9">
            <w:pPr>
              <w:rPr>
                <w:b/>
                <w:color w:val="7030A0"/>
              </w:rPr>
            </w:pPr>
            <w:r w:rsidRPr="00FD75F9">
              <w:rPr>
                <w:b/>
                <w:color w:val="7030A0"/>
              </w:rPr>
              <w:t>Hammonton</w:t>
            </w:r>
          </w:p>
          <w:p w14:paraId="1F20335B" w14:textId="409C8169" w:rsidR="00FD75F9" w:rsidRDefault="00FD75F9" w:rsidP="00FD75F9">
            <w:r w:rsidRPr="00FD75F9">
              <w:rPr>
                <w:b/>
                <w:color w:val="7030A0"/>
              </w:rPr>
              <w:t>8:00 am</w:t>
            </w:r>
          </w:p>
        </w:tc>
      </w:tr>
      <w:tr w:rsidR="00FD75F9" w14:paraId="07DD7623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3CF4F9E" w14:textId="77777777" w:rsidR="00FD75F9" w:rsidRDefault="00FD75F9" w:rsidP="00FD75F9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32E3178" w14:textId="77777777" w:rsidR="00FD75F9" w:rsidRDefault="00FD75F9" w:rsidP="00FD75F9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E2CB6F6" w14:textId="77777777" w:rsidR="00FD75F9" w:rsidRDefault="00FD75F9" w:rsidP="00FD75F9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473EA90" w14:textId="77777777" w:rsidR="00FD75F9" w:rsidRDefault="00FD75F9" w:rsidP="00FD75F9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DFA5F11" w14:textId="77777777" w:rsidR="00FD75F9" w:rsidRDefault="00FD75F9" w:rsidP="00FD75F9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91DF753" w14:textId="77777777" w:rsidR="00FD75F9" w:rsidRDefault="00FD75F9" w:rsidP="00FD75F9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DA6176D" w14:textId="77777777" w:rsidR="00FD75F9" w:rsidRDefault="00FD75F9" w:rsidP="00FD75F9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</w:tr>
      <w:tr w:rsidR="00FD75F9" w14:paraId="39C31483" w14:textId="77777777" w:rsidTr="00F00573">
        <w:trPr>
          <w:trHeight w:hRule="exact" w:val="1962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609BF68" w14:textId="1620D1B0" w:rsidR="00FD75F9" w:rsidRDefault="00EE14C3" w:rsidP="00FD75F9">
            <w:r>
              <w:t xml:space="preserve">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E150B46" w14:textId="37DA25B4" w:rsidR="00FD75F9" w:rsidRPr="0087467A" w:rsidRDefault="00FD75F9" w:rsidP="00FD75F9">
            <w:pPr>
              <w:rPr>
                <w:b/>
                <w:color w:val="C00000"/>
              </w:rPr>
            </w:pPr>
            <w:r w:rsidRPr="0087467A">
              <w:rPr>
                <w:b/>
                <w:color w:val="C00000"/>
              </w:rPr>
              <w:t>8:00-9:30am 11 &amp; up</w:t>
            </w:r>
          </w:p>
          <w:p w14:paraId="185E560C" w14:textId="77777777" w:rsidR="00FD75F9" w:rsidRPr="0087467A" w:rsidRDefault="00FD75F9" w:rsidP="00FD75F9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9:30-10:45am 10</w:t>
            </w:r>
            <w:r w:rsidRPr="0087467A">
              <w:rPr>
                <w:b/>
                <w:color w:val="0070C0"/>
              </w:rPr>
              <w:t>&amp;under</w:t>
            </w:r>
          </w:p>
          <w:p w14:paraId="7617C720" w14:textId="77777777" w:rsidR="00FD75F9" w:rsidRDefault="00FD75F9" w:rsidP="00FD75F9"/>
          <w:p w14:paraId="04CA8822" w14:textId="77777777" w:rsidR="008D2685" w:rsidRPr="00B569FF" w:rsidRDefault="008D2685" w:rsidP="008D2685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7:00-8</w:t>
            </w:r>
            <w:r w:rsidRPr="00B569FF">
              <w:rPr>
                <w:b/>
                <w:color w:val="0070C0"/>
              </w:rPr>
              <w:t>:00 10 and under</w:t>
            </w:r>
          </w:p>
          <w:p w14:paraId="68D520A5" w14:textId="77777777" w:rsidR="008D2685" w:rsidRDefault="008D2685" w:rsidP="008D2685">
            <w:r>
              <w:rPr>
                <w:b/>
                <w:color w:val="C00000"/>
                <w:shd w:val="clear" w:color="auto" w:fill="FFFFFF" w:themeFill="background1"/>
              </w:rPr>
              <w:t>8:00-9</w:t>
            </w:r>
            <w:r w:rsidRPr="00B569FF">
              <w:rPr>
                <w:b/>
                <w:color w:val="C00000"/>
                <w:shd w:val="clear" w:color="auto" w:fill="FFFFFF" w:themeFill="background1"/>
              </w:rPr>
              <w:t>:00 11 and up</w:t>
            </w:r>
            <w:r>
              <w:t xml:space="preserve"> </w:t>
            </w:r>
          </w:p>
          <w:p w14:paraId="6E2F88D6" w14:textId="6DF25598" w:rsidR="00FD75F9" w:rsidRDefault="00FD75F9" w:rsidP="00FD75F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3B57B0B" w14:textId="6165FCF9" w:rsidR="00FD75F9" w:rsidRPr="0087467A" w:rsidRDefault="00FD75F9" w:rsidP="00FD75F9">
            <w:pPr>
              <w:rPr>
                <w:b/>
                <w:color w:val="C00000"/>
              </w:rPr>
            </w:pPr>
            <w:r w:rsidRPr="0087467A">
              <w:rPr>
                <w:b/>
                <w:color w:val="C00000"/>
              </w:rPr>
              <w:t>8:00-9:30am 11 &amp; up</w:t>
            </w:r>
          </w:p>
          <w:p w14:paraId="343E11D7" w14:textId="77777777" w:rsidR="00FD75F9" w:rsidRPr="0087467A" w:rsidRDefault="00FD75F9" w:rsidP="00FD75F9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9:30-10:45am 10</w:t>
            </w:r>
            <w:r w:rsidRPr="0087467A">
              <w:rPr>
                <w:b/>
                <w:color w:val="0070C0"/>
              </w:rPr>
              <w:t>&amp;under</w:t>
            </w:r>
          </w:p>
          <w:p w14:paraId="4C3F2B76" w14:textId="77777777" w:rsidR="00FD75F9" w:rsidRDefault="00FD75F9" w:rsidP="00FD75F9"/>
          <w:p w14:paraId="3AFE8B0C" w14:textId="76804A38" w:rsidR="00FD75F9" w:rsidRDefault="00F00573" w:rsidP="00FD75F9">
            <w:r>
              <w:rPr>
                <w:b/>
                <w:color w:val="0070C0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70A153B" w14:textId="7E90C2F6" w:rsidR="00FD75F9" w:rsidRPr="0087467A" w:rsidRDefault="00FD75F9" w:rsidP="00FD75F9">
            <w:pPr>
              <w:rPr>
                <w:b/>
                <w:color w:val="C00000"/>
              </w:rPr>
            </w:pPr>
            <w:r w:rsidRPr="0087467A">
              <w:rPr>
                <w:b/>
                <w:color w:val="C00000"/>
              </w:rPr>
              <w:t>8:00-9:30am 11 &amp; up</w:t>
            </w:r>
          </w:p>
          <w:p w14:paraId="38DD6C80" w14:textId="77777777" w:rsidR="00FD75F9" w:rsidRPr="0087467A" w:rsidRDefault="00FD75F9" w:rsidP="00FD75F9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9:30-10:45am 10</w:t>
            </w:r>
            <w:r w:rsidRPr="0087467A">
              <w:rPr>
                <w:b/>
                <w:color w:val="0070C0"/>
              </w:rPr>
              <w:t>&amp;under</w:t>
            </w:r>
          </w:p>
          <w:p w14:paraId="21982BD7" w14:textId="77777777" w:rsidR="00FD75F9" w:rsidRDefault="00FD75F9" w:rsidP="00FD75F9"/>
          <w:p w14:paraId="516E8D39" w14:textId="77777777" w:rsidR="008D2685" w:rsidRPr="00B569FF" w:rsidRDefault="008D2685" w:rsidP="008D2685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7:00-8</w:t>
            </w:r>
            <w:r w:rsidRPr="00B569FF">
              <w:rPr>
                <w:b/>
                <w:color w:val="0070C0"/>
              </w:rPr>
              <w:t>:00 10 and under</w:t>
            </w:r>
          </w:p>
          <w:p w14:paraId="192CA005" w14:textId="77777777" w:rsidR="008D2685" w:rsidRDefault="008D2685" w:rsidP="008D2685">
            <w:r>
              <w:rPr>
                <w:b/>
                <w:color w:val="C00000"/>
                <w:shd w:val="clear" w:color="auto" w:fill="FFFFFF" w:themeFill="background1"/>
              </w:rPr>
              <w:t>8:00-9</w:t>
            </w:r>
            <w:r w:rsidRPr="00B569FF">
              <w:rPr>
                <w:b/>
                <w:color w:val="C00000"/>
                <w:shd w:val="clear" w:color="auto" w:fill="FFFFFF" w:themeFill="background1"/>
              </w:rPr>
              <w:t>:00 11 and up</w:t>
            </w:r>
            <w:r>
              <w:t xml:space="preserve"> </w:t>
            </w:r>
          </w:p>
          <w:p w14:paraId="0F3D0A70" w14:textId="53C1EB59" w:rsidR="00FD75F9" w:rsidRDefault="00FD75F9" w:rsidP="00FD75F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9E1501B" w14:textId="77777777" w:rsidR="00971D09" w:rsidRPr="0087467A" w:rsidRDefault="00971D09" w:rsidP="00971D09">
            <w:pPr>
              <w:rPr>
                <w:b/>
                <w:color w:val="C00000"/>
              </w:rPr>
            </w:pPr>
            <w:r w:rsidRPr="0087467A">
              <w:rPr>
                <w:b/>
                <w:color w:val="C00000"/>
              </w:rPr>
              <w:t>8:00-9:30am 11 &amp; up</w:t>
            </w:r>
          </w:p>
          <w:p w14:paraId="73CAC983" w14:textId="77777777" w:rsidR="00971D09" w:rsidRPr="0087467A" w:rsidRDefault="00971D09" w:rsidP="00971D09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9:30-10:45am 10</w:t>
            </w:r>
            <w:r w:rsidRPr="0087467A">
              <w:rPr>
                <w:b/>
                <w:color w:val="0070C0"/>
              </w:rPr>
              <w:t>&amp;under</w:t>
            </w:r>
          </w:p>
          <w:p w14:paraId="45A19F26" w14:textId="77777777" w:rsidR="00971D09" w:rsidRDefault="00971D09" w:rsidP="00971D09">
            <w:r>
              <w:t xml:space="preserve"> </w:t>
            </w:r>
          </w:p>
          <w:p w14:paraId="646358AF" w14:textId="77777777" w:rsidR="00971D09" w:rsidRPr="0015161E" w:rsidRDefault="00971D09" w:rsidP="00971D09">
            <w:pPr>
              <w:rPr>
                <w:b/>
                <w:color w:val="00B050"/>
              </w:rPr>
            </w:pPr>
            <w:r w:rsidRPr="0015161E">
              <w:rPr>
                <w:b/>
                <w:color w:val="00B050"/>
              </w:rPr>
              <w:t>7:30-8:30pm  All ages</w:t>
            </w:r>
          </w:p>
          <w:p w14:paraId="509FF887" w14:textId="524E1048" w:rsidR="00FD75F9" w:rsidRDefault="00971D09" w:rsidP="00971D09">
            <w:r w:rsidRPr="0015161E">
              <w:rPr>
                <w:b/>
                <w:color w:val="00B050"/>
              </w:rPr>
              <w:t>Mt Laurel YMCA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C77A9B3" w14:textId="48FD4180" w:rsidR="00FD75F9" w:rsidRPr="0087467A" w:rsidRDefault="00FD75F9" w:rsidP="00FD75F9">
            <w:pPr>
              <w:rPr>
                <w:b/>
                <w:color w:val="C00000"/>
              </w:rPr>
            </w:pPr>
            <w:r w:rsidRPr="0087467A">
              <w:rPr>
                <w:b/>
                <w:color w:val="C00000"/>
              </w:rPr>
              <w:t>8:00-9:30am 11 &amp; up</w:t>
            </w:r>
          </w:p>
          <w:p w14:paraId="25B605A8" w14:textId="77777777" w:rsidR="00FD75F9" w:rsidRPr="0087467A" w:rsidRDefault="00FD75F9" w:rsidP="00FD75F9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9:30-10:45am 10</w:t>
            </w:r>
            <w:r w:rsidRPr="0087467A">
              <w:rPr>
                <w:b/>
                <w:color w:val="0070C0"/>
              </w:rPr>
              <w:t>&amp;under</w:t>
            </w:r>
          </w:p>
          <w:p w14:paraId="5303B866" w14:textId="77777777" w:rsidR="00FD75F9" w:rsidRDefault="00FD75F9" w:rsidP="00FD75F9"/>
          <w:p w14:paraId="4E72508F" w14:textId="7B3DD80B" w:rsidR="00FD75F9" w:rsidRDefault="00FD75F9" w:rsidP="00FD75F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3C1363B" w14:textId="77777777" w:rsidR="00FD75F9" w:rsidRPr="00FD75F9" w:rsidRDefault="00FD75F9" w:rsidP="00FD75F9">
            <w:pPr>
              <w:rPr>
                <w:b/>
                <w:color w:val="7030A0"/>
              </w:rPr>
            </w:pPr>
            <w:r w:rsidRPr="00FD75F9">
              <w:rPr>
                <w:b/>
                <w:color w:val="7030A0"/>
              </w:rPr>
              <w:t>Newfield</w:t>
            </w:r>
          </w:p>
          <w:p w14:paraId="1289565E" w14:textId="764A3798" w:rsidR="00FD75F9" w:rsidRPr="00FD75F9" w:rsidRDefault="00FD75F9" w:rsidP="00FD75F9">
            <w:pPr>
              <w:rPr>
                <w:b/>
                <w:color w:val="7030A0"/>
              </w:rPr>
            </w:pPr>
            <w:r w:rsidRPr="00FD75F9">
              <w:rPr>
                <w:b/>
                <w:color w:val="7030A0"/>
              </w:rPr>
              <w:t>8:00 am</w:t>
            </w:r>
          </w:p>
        </w:tc>
      </w:tr>
      <w:tr w:rsidR="00FD75F9" w14:paraId="11B8C936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BF6C08E" w14:textId="77777777" w:rsidR="00FD75F9" w:rsidRDefault="00FD75F9" w:rsidP="00FD75F9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445CEB2" w14:textId="77777777" w:rsidR="00FD75F9" w:rsidRDefault="00FD75F9" w:rsidP="00FD75F9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517449A" w14:textId="77777777" w:rsidR="00FD75F9" w:rsidRDefault="00FD75F9" w:rsidP="00FD75F9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8AF9BC9" w14:textId="77777777" w:rsidR="00FD75F9" w:rsidRDefault="00FD75F9" w:rsidP="00FD75F9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3F8780B" w14:textId="77777777" w:rsidR="00FD75F9" w:rsidRDefault="00FD75F9" w:rsidP="00FD75F9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E21E196" w14:textId="77777777" w:rsidR="00FD75F9" w:rsidRDefault="00FD75F9" w:rsidP="00FD75F9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4D81C0C" w14:textId="77777777" w:rsidR="00FD75F9" w:rsidRDefault="00FD75F9" w:rsidP="00FD75F9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</w:tr>
      <w:tr w:rsidR="00FD75F9" w14:paraId="560CCAFB" w14:textId="77777777" w:rsidTr="00262EE4">
        <w:trPr>
          <w:trHeight w:hRule="exact" w:val="1944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90BCFB7" w14:textId="31A7037C" w:rsidR="00FD75F9" w:rsidRDefault="00EE14C3" w:rsidP="00FD75F9">
            <w:r>
              <w:t xml:space="preserve">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6058443" w14:textId="4B0110FD" w:rsidR="00FD75F9" w:rsidRPr="0087467A" w:rsidRDefault="00FD75F9" w:rsidP="00FD75F9">
            <w:pPr>
              <w:rPr>
                <w:b/>
                <w:color w:val="C00000"/>
              </w:rPr>
            </w:pPr>
            <w:r w:rsidRPr="0087467A">
              <w:rPr>
                <w:b/>
                <w:color w:val="C00000"/>
              </w:rPr>
              <w:t>8:00-9:30am 11 &amp; up</w:t>
            </w:r>
          </w:p>
          <w:p w14:paraId="1CAFBEB5" w14:textId="77777777" w:rsidR="00FD75F9" w:rsidRPr="0087467A" w:rsidRDefault="00FD75F9" w:rsidP="00FD75F9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9:30-10:45am 10</w:t>
            </w:r>
            <w:r w:rsidRPr="0087467A">
              <w:rPr>
                <w:b/>
                <w:color w:val="0070C0"/>
              </w:rPr>
              <w:t>&amp;under</w:t>
            </w:r>
          </w:p>
          <w:p w14:paraId="1D33DA5B" w14:textId="77777777" w:rsidR="00FD75F9" w:rsidRDefault="00FD75F9" w:rsidP="00FD75F9"/>
          <w:p w14:paraId="363A4676" w14:textId="77777777" w:rsidR="008D2685" w:rsidRPr="00B569FF" w:rsidRDefault="008D2685" w:rsidP="008D2685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7:00-8</w:t>
            </w:r>
            <w:r w:rsidRPr="00B569FF">
              <w:rPr>
                <w:b/>
                <w:color w:val="0070C0"/>
              </w:rPr>
              <w:t>:00 10 and under</w:t>
            </w:r>
          </w:p>
          <w:p w14:paraId="74ADF80D" w14:textId="77777777" w:rsidR="008D2685" w:rsidRDefault="008D2685" w:rsidP="008D2685">
            <w:r>
              <w:rPr>
                <w:b/>
                <w:color w:val="C00000"/>
                <w:shd w:val="clear" w:color="auto" w:fill="FFFFFF" w:themeFill="background1"/>
              </w:rPr>
              <w:t>8:00-9</w:t>
            </w:r>
            <w:r w:rsidRPr="00B569FF">
              <w:rPr>
                <w:b/>
                <w:color w:val="C00000"/>
                <w:shd w:val="clear" w:color="auto" w:fill="FFFFFF" w:themeFill="background1"/>
              </w:rPr>
              <w:t>:00 11 and up</w:t>
            </w:r>
            <w:r>
              <w:t xml:space="preserve"> </w:t>
            </w:r>
          </w:p>
          <w:p w14:paraId="2B449657" w14:textId="2FCBBDBA" w:rsidR="00FD75F9" w:rsidRDefault="00FD75F9" w:rsidP="00FD75F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55DB0CB" w14:textId="56AA5485" w:rsidR="00FD75F9" w:rsidRPr="0087467A" w:rsidRDefault="00FD75F9" w:rsidP="00FD75F9">
            <w:pPr>
              <w:rPr>
                <w:b/>
                <w:color w:val="C00000"/>
              </w:rPr>
            </w:pPr>
            <w:r w:rsidRPr="0087467A">
              <w:rPr>
                <w:b/>
                <w:color w:val="C00000"/>
              </w:rPr>
              <w:t>8:00-9:30am 11 &amp; up</w:t>
            </w:r>
          </w:p>
          <w:p w14:paraId="3654301E" w14:textId="77777777" w:rsidR="00FD75F9" w:rsidRPr="0087467A" w:rsidRDefault="00FD75F9" w:rsidP="00FD75F9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9:30-10:45am 10</w:t>
            </w:r>
            <w:r w:rsidRPr="0087467A">
              <w:rPr>
                <w:b/>
                <w:color w:val="0070C0"/>
              </w:rPr>
              <w:t>&amp;under</w:t>
            </w:r>
          </w:p>
          <w:p w14:paraId="56C6B69B" w14:textId="77777777" w:rsidR="00FD75F9" w:rsidRDefault="00FD75F9" w:rsidP="00FD75F9"/>
          <w:p w14:paraId="718E98BA" w14:textId="4E57A3A1" w:rsidR="00FD75F9" w:rsidRDefault="00F00573" w:rsidP="00FD75F9">
            <w:r>
              <w:rPr>
                <w:b/>
                <w:color w:val="0070C0"/>
              </w:rPr>
              <w:t xml:space="preserve"> </w:t>
            </w:r>
          </w:p>
          <w:p w14:paraId="4FD50F56" w14:textId="6F367814" w:rsidR="00FD75F9" w:rsidRDefault="00EE14C3" w:rsidP="00FD75F9">
            <w:r>
              <w:t xml:space="preserve">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4211F9C" w14:textId="7A68CB9E" w:rsidR="00FD75F9" w:rsidRPr="0087467A" w:rsidRDefault="00FD75F9" w:rsidP="00FD75F9">
            <w:pPr>
              <w:rPr>
                <w:b/>
                <w:color w:val="C00000"/>
              </w:rPr>
            </w:pPr>
            <w:r w:rsidRPr="0087467A">
              <w:rPr>
                <w:b/>
                <w:color w:val="C00000"/>
              </w:rPr>
              <w:t>8:00-9:30am 11 &amp; up</w:t>
            </w:r>
          </w:p>
          <w:p w14:paraId="55C660F6" w14:textId="77777777" w:rsidR="00FD75F9" w:rsidRPr="0087467A" w:rsidRDefault="00FD75F9" w:rsidP="00FD75F9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9:30-10:45am 10</w:t>
            </w:r>
            <w:r w:rsidRPr="0087467A">
              <w:rPr>
                <w:b/>
                <w:color w:val="0070C0"/>
              </w:rPr>
              <w:t>&amp;under</w:t>
            </w:r>
          </w:p>
          <w:p w14:paraId="3682AD89" w14:textId="77777777" w:rsidR="00FD75F9" w:rsidRDefault="00FD75F9" w:rsidP="00FD75F9"/>
          <w:p w14:paraId="6021E53F" w14:textId="77777777" w:rsidR="008D2685" w:rsidRPr="00B569FF" w:rsidRDefault="008D2685" w:rsidP="008D2685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7:00-8</w:t>
            </w:r>
            <w:r w:rsidRPr="00B569FF">
              <w:rPr>
                <w:b/>
                <w:color w:val="0070C0"/>
              </w:rPr>
              <w:t>:00 10 and under</w:t>
            </w:r>
          </w:p>
          <w:p w14:paraId="0F6499A0" w14:textId="77777777" w:rsidR="008D2685" w:rsidRDefault="008D2685" w:rsidP="008D2685">
            <w:r>
              <w:rPr>
                <w:b/>
                <w:color w:val="C00000"/>
                <w:shd w:val="clear" w:color="auto" w:fill="FFFFFF" w:themeFill="background1"/>
              </w:rPr>
              <w:t>8:00-9</w:t>
            </w:r>
            <w:r w:rsidRPr="00B569FF">
              <w:rPr>
                <w:b/>
                <w:color w:val="C00000"/>
                <w:shd w:val="clear" w:color="auto" w:fill="FFFFFF" w:themeFill="background1"/>
              </w:rPr>
              <w:t>:00 11 and up</w:t>
            </w:r>
            <w:r>
              <w:t xml:space="preserve"> </w:t>
            </w:r>
          </w:p>
          <w:p w14:paraId="72BEFCA6" w14:textId="4D9ECCC1" w:rsidR="00FD75F9" w:rsidRDefault="00FD75F9" w:rsidP="00FD75F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E68181A" w14:textId="77777777" w:rsidR="00971D09" w:rsidRPr="0087467A" w:rsidRDefault="00971D09" w:rsidP="00971D09">
            <w:pPr>
              <w:rPr>
                <w:b/>
                <w:color w:val="C00000"/>
              </w:rPr>
            </w:pPr>
            <w:r w:rsidRPr="0087467A">
              <w:rPr>
                <w:b/>
                <w:color w:val="C00000"/>
              </w:rPr>
              <w:t>8:00-9:30am 11 &amp; up</w:t>
            </w:r>
          </w:p>
          <w:p w14:paraId="3A716B39" w14:textId="77777777" w:rsidR="00971D09" w:rsidRPr="0087467A" w:rsidRDefault="00971D09" w:rsidP="00971D09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9:30-10:45am 10</w:t>
            </w:r>
            <w:r w:rsidRPr="0087467A">
              <w:rPr>
                <w:b/>
                <w:color w:val="0070C0"/>
              </w:rPr>
              <w:t>&amp;under</w:t>
            </w:r>
          </w:p>
          <w:p w14:paraId="2C2B3204" w14:textId="77777777" w:rsidR="00971D09" w:rsidRDefault="00971D09" w:rsidP="00971D09">
            <w:r>
              <w:t xml:space="preserve"> </w:t>
            </w:r>
          </w:p>
          <w:p w14:paraId="102A81CC" w14:textId="77777777" w:rsidR="00971D09" w:rsidRPr="0015161E" w:rsidRDefault="00971D09" w:rsidP="00971D09">
            <w:pPr>
              <w:rPr>
                <w:b/>
                <w:color w:val="00B050"/>
              </w:rPr>
            </w:pPr>
            <w:r w:rsidRPr="0015161E">
              <w:rPr>
                <w:b/>
                <w:color w:val="00B050"/>
              </w:rPr>
              <w:t>7:30-8:30pm  All ages</w:t>
            </w:r>
          </w:p>
          <w:p w14:paraId="2FBE7008" w14:textId="49C22761" w:rsidR="00FD75F9" w:rsidRDefault="00971D09" w:rsidP="00971D09">
            <w:r w:rsidRPr="0015161E">
              <w:rPr>
                <w:b/>
                <w:color w:val="00B050"/>
              </w:rPr>
              <w:t>Mt Laurel YMCA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2E5758F" w14:textId="403342E5" w:rsidR="00FD75F9" w:rsidRPr="0087467A" w:rsidRDefault="00FD75F9" w:rsidP="00FD75F9">
            <w:pPr>
              <w:rPr>
                <w:b/>
                <w:color w:val="C00000"/>
              </w:rPr>
            </w:pPr>
            <w:r w:rsidRPr="0087467A">
              <w:rPr>
                <w:b/>
                <w:color w:val="C00000"/>
              </w:rPr>
              <w:t>8:00-9:30am 11 &amp; up</w:t>
            </w:r>
          </w:p>
          <w:p w14:paraId="77DBB767" w14:textId="77777777" w:rsidR="00FD75F9" w:rsidRPr="0087467A" w:rsidRDefault="00FD75F9" w:rsidP="00FD75F9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9:30-10:45am 10</w:t>
            </w:r>
            <w:r w:rsidRPr="0087467A">
              <w:rPr>
                <w:b/>
                <w:color w:val="0070C0"/>
              </w:rPr>
              <w:t>&amp;under</w:t>
            </w:r>
          </w:p>
          <w:p w14:paraId="4317DD0F" w14:textId="77777777" w:rsidR="00FD75F9" w:rsidRDefault="00FD75F9" w:rsidP="00FD75F9"/>
          <w:p w14:paraId="2805B6CC" w14:textId="24C0A0F5" w:rsidR="00FD75F9" w:rsidRDefault="00FD75F9" w:rsidP="00FD75F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EF488C5" w14:textId="77777777" w:rsidR="00FD75F9" w:rsidRPr="00FD75F9" w:rsidRDefault="00FD75F9" w:rsidP="00FD75F9">
            <w:pPr>
              <w:rPr>
                <w:b/>
                <w:color w:val="7030A0"/>
              </w:rPr>
            </w:pPr>
            <w:r w:rsidRPr="00FD75F9">
              <w:rPr>
                <w:b/>
                <w:color w:val="7030A0"/>
              </w:rPr>
              <w:t>Collingswood</w:t>
            </w:r>
          </w:p>
          <w:p w14:paraId="7E427198" w14:textId="38A7E27F" w:rsidR="00FD75F9" w:rsidRPr="00FD75F9" w:rsidRDefault="00FD75F9" w:rsidP="00FD75F9">
            <w:pPr>
              <w:rPr>
                <w:b/>
                <w:color w:val="7030A0"/>
              </w:rPr>
            </w:pPr>
            <w:r w:rsidRPr="00FD75F9">
              <w:rPr>
                <w:b/>
                <w:color w:val="7030A0"/>
              </w:rPr>
              <w:t>8:00 am</w:t>
            </w:r>
          </w:p>
        </w:tc>
      </w:tr>
      <w:tr w:rsidR="00FD75F9" w14:paraId="20D2AF27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43D3D547" w14:textId="77777777" w:rsidR="00FD75F9" w:rsidRDefault="00FD75F9" w:rsidP="00FD75F9">
            <w:pPr>
              <w:pStyle w:val="Dates"/>
            </w:pPr>
            <w:r>
              <w:lastRenderedPageBreak/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0A9D352" w14:textId="77777777" w:rsidR="00FD75F9" w:rsidRDefault="00FD75F9" w:rsidP="00FD75F9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E1CB20C" w14:textId="77777777" w:rsidR="00FD75F9" w:rsidRDefault="00FD75F9" w:rsidP="00FD75F9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DE77E95" w14:textId="77777777" w:rsidR="00FD75F9" w:rsidRDefault="00FD75F9" w:rsidP="00FD75F9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4EFD64C" w14:textId="77777777" w:rsidR="00FD75F9" w:rsidRDefault="00FD75F9" w:rsidP="00FD75F9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FFCF5FB" w14:textId="77777777" w:rsidR="00FD75F9" w:rsidRDefault="00FD75F9" w:rsidP="00FD75F9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67565E4" w14:textId="77777777" w:rsidR="00FD75F9" w:rsidRDefault="00FD75F9" w:rsidP="00FD75F9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</w:tr>
      <w:tr w:rsidR="00FD75F9" w14:paraId="006A6EBE" w14:textId="77777777" w:rsidTr="00F00573">
        <w:trPr>
          <w:trHeight w:hRule="exact" w:val="1971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D961E0B" w14:textId="75286A2B" w:rsidR="00FD75F9" w:rsidRDefault="00EE14C3" w:rsidP="00FD75F9">
            <w:r>
              <w:t xml:space="preserve">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D8185DB" w14:textId="01BA7C72" w:rsidR="00FD75F9" w:rsidRPr="0087467A" w:rsidRDefault="00FD75F9" w:rsidP="00FD75F9">
            <w:pPr>
              <w:rPr>
                <w:b/>
                <w:color w:val="C00000"/>
              </w:rPr>
            </w:pPr>
            <w:r w:rsidRPr="0087467A">
              <w:rPr>
                <w:b/>
                <w:color w:val="C00000"/>
              </w:rPr>
              <w:t>8:00-9:30am 11 &amp; up</w:t>
            </w:r>
          </w:p>
          <w:p w14:paraId="1CF91DF8" w14:textId="77777777" w:rsidR="00FD75F9" w:rsidRPr="0087467A" w:rsidRDefault="00FD75F9" w:rsidP="00FD75F9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9:30-10:45am 10</w:t>
            </w:r>
            <w:r w:rsidRPr="0087467A">
              <w:rPr>
                <w:b/>
                <w:color w:val="0070C0"/>
              </w:rPr>
              <w:t>&amp;under</w:t>
            </w:r>
          </w:p>
          <w:p w14:paraId="1BFF6CDE" w14:textId="77777777" w:rsidR="00FD75F9" w:rsidRDefault="00FD75F9" w:rsidP="00FD75F9"/>
          <w:p w14:paraId="573E54B6" w14:textId="77777777" w:rsidR="008D2685" w:rsidRPr="00B569FF" w:rsidRDefault="008D2685" w:rsidP="008D2685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7:00-8</w:t>
            </w:r>
            <w:r w:rsidRPr="00B569FF">
              <w:rPr>
                <w:b/>
                <w:color w:val="0070C0"/>
              </w:rPr>
              <w:t>:00 10 and under</w:t>
            </w:r>
          </w:p>
          <w:p w14:paraId="0D44ADC6" w14:textId="77777777" w:rsidR="008D2685" w:rsidRDefault="008D2685" w:rsidP="008D2685">
            <w:r>
              <w:rPr>
                <w:b/>
                <w:color w:val="C00000"/>
                <w:shd w:val="clear" w:color="auto" w:fill="FFFFFF" w:themeFill="background1"/>
              </w:rPr>
              <w:t>8:00-9</w:t>
            </w:r>
            <w:r w:rsidRPr="00B569FF">
              <w:rPr>
                <w:b/>
                <w:color w:val="C00000"/>
                <w:shd w:val="clear" w:color="auto" w:fill="FFFFFF" w:themeFill="background1"/>
              </w:rPr>
              <w:t>:00 11 and up</w:t>
            </w:r>
            <w:r>
              <w:t xml:space="preserve"> </w:t>
            </w:r>
          </w:p>
          <w:p w14:paraId="393A1E4D" w14:textId="14BDFA77" w:rsidR="00FD75F9" w:rsidRDefault="00FD75F9" w:rsidP="00FD75F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A9F31E7" w14:textId="6B17A47B" w:rsidR="00FD75F9" w:rsidRPr="0087467A" w:rsidRDefault="00FD75F9" w:rsidP="00FD75F9">
            <w:pPr>
              <w:rPr>
                <w:b/>
                <w:color w:val="C00000"/>
              </w:rPr>
            </w:pPr>
            <w:r w:rsidRPr="0087467A">
              <w:rPr>
                <w:b/>
                <w:color w:val="C00000"/>
              </w:rPr>
              <w:t>8:00-9:30am 11 &amp; up</w:t>
            </w:r>
          </w:p>
          <w:p w14:paraId="684A273C" w14:textId="77777777" w:rsidR="00FD75F9" w:rsidRPr="0087467A" w:rsidRDefault="00FD75F9" w:rsidP="00FD75F9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9:30-10:45am 10</w:t>
            </w:r>
            <w:r w:rsidRPr="0087467A">
              <w:rPr>
                <w:b/>
                <w:color w:val="0070C0"/>
              </w:rPr>
              <w:t>&amp;under</w:t>
            </w:r>
          </w:p>
          <w:p w14:paraId="7FD00B19" w14:textId="77777777" w:rsidR="00FD75F9" w:rsidRDefault="00FD75F9" w:rsidP="00FD75F9"/>
          <w:p w14:paraId="4850FB74" w14:textId="59019A09" w:rsidR="00FD75F9" w:rsidRDefault="00FD75F9" w:rsidP="00FD75F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7F76545" w14:textId="3F99A35E" w:rsidR="00FD75F9" w:rsidRPr="0087467A" w:rsidRDefault="00FD75F9" w:rsidP="00FD75F9">
            <w:pPr>
              <w:rPr>
                <w:b/>
                <w:color w:val="C00000"/>
              </w:rPr>
            </w:pPr>
            <w:r w:rsidRPr="0087467A">
              <w:rPr>
                <w:b/>
                <w:color w:val="C00000"/>
              </w:rPr>
              <w:t>8:00-9:30am 11 &amp; up</w:t>
            </w:r>
          </w:p>
          <w:p w14:paraId="08F4CCA1" w14:textId="77777777" w:rsidR="00FD75F9" w:rsidRPr="0087467A" w:rsidRDefault="00FD75F9" w:rsidP="00FD75F9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9:30-10:45am 10</w:t>
            </w:r>
            <w:r w:rsidRPr="0087467A">
              <w:rPr>
                <w:b/>
                <w:color w:val="0070C0"/>
              </w:rPr>
              <w:t>&amp;under</w:t>
            </w:r>
          </w:p>
          <w:p w14:paraId="325AF7AF" w14:textId="77777777" w:rsidR="00FD75F9" w:rsidRDefault="00FD75F9" w:rsidP="00FD75F9"/>
          <w:p w14:paraId="5DC9B0E9" w14:textId="77777777" w:rsidR="008D2685" w:rsidRPr="00B569FF" w:rsidRDefault="008D2685" w:rsidP="008D2685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7:00-8</w:t>
            </w:r>
            <w:r w:rsidRPr="00B569FF">
              <w:rPr>
                <w:b/>
                <w:color w:val="0070C0"/>
              </w:rPr>
              <w:t>:00 10 and under</w:t>
            </w:r>
          </w:p>
          <w:p w14:paraId="1D94CF3C" w14:textId="77777777" w:rsidR="008D2685" w:rsidRDefault="008D2685" w:rsidP="008D2685">
            <w:r>
              <w:rPr>
                <w:b/>
                <w:color w:val="C00000"/>
                <w:shd w:val="clear" w:color="auto" w:fill="FFFFFF" w:themeFill="background1"/>
              </w:rPr>
              <w:t>8:00-9</w:t>
            </w:r>
            <w:r w:rsidRPr="00B569FF">
              <w:rPr>
                <w:b/>
                <w:color w:val="C00000"/>
                <w:shd w:val="clear" w:color="auto" w:fill="FFFFFF" w:themeFill="background1"/>
              </w:rPr>
              <w:t>:00 11 and up</w:t>
            </w:r>
            <w:r>
              <w:t xml:space="preserve"> </w:t>
            </w:r>
          </w:p>
          <w:p w14:paraId="47751520" w14:textId="438EF13E" w:rsidR="00FD75F9" w:rsidRDefault="00FD75F9" w:rsidP="00FD75F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10052C7" w14:textId="77777777" w:rsidR="00971D09" w:rsidRPr="0087467A" w:rsidRDefault="00971D09" w:rsidP="00971D09">
            <w:pPr>
              <w:rPr>
                <w:b/>
                <w:color w:val="C00000"/>
              </w:rPr>
            </w:pPr>
            <w:r w:rsidRPr="0087467A">
              <w:rPr>
                <w:b/>
                <w:color w:val="C00000"/>
              </w:rPr>
              <w:t>8:00-9:30am 11 &amp; up</w:t>
            </w:r>
          </w:p>
          <w:p w14:paraId="647488CA" w14:textId="77777777" w:rsidR="00971D09" w:rsidRPr="0087467A" w:rsidRDefault="00971D09" w:rsidP="00971D09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9:30-10:45am 10</w:t>
            </w:r>
            <w:r w:rsidRPr="0087467A">
              <w:rPr>
                <w:b/>
                <w:color w:val="0070C0"/>
              </w:rPr>
              <w:t>&amp;under</w:t>
            </w:r>
          </w:p>
          <w:p w14:paraId="65B087D2" w14:textId="77777777" w:rsidR="00971D09" w:rsidRDefault="00971D09" w:rsidP="00971D09">
            <w:r>
              <w:t xml:space="preserve"> </w:t>
            </w:r>
          </w:p>
          <w:p w14:paraId="40576658" w14:textId="77777777" w:rsidR="00971D09" w:rsidRPr="0015161E" w:rsidRDefault="00971D09" w:rsidP="00971D09">
            <w:pPr>
              <w:rPr>
                <w:b/>
                <w:color w:val="00B050"/>
              </w:rPr>
            </w:pPr>
            <w:r w:rsidRPr="0015161E">
              <w:rPr>
                <w:b/>
                <w:color w:val="00B050"/>
              </w:rPr>
              <w:t>7:30-8:30pm  All ages</w:t>
            </w:r>
          </w:p>
          <w:p w14:paraId="42C513D0" w14:textId="73FE1CC0" w:rsidR="00FD75F9" w:rsidRDefault="00971D09" w:rsidP="00971D09">
            <w:r w:rsidRPr="0015161E">
              <w:rPr>
                <w:b/>
                <w:color w:val="00B050"/>
              </w:rPr>
              <w:t>Mt Laurel YMCA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D81DCAD" w14:textId="5D138013" w:rsidR="00FD75F9" w:rsidRPr="0087467A" w:rsidRDefault="00FD75F9" w:rsidP="00FD75F9">
            <w:pPr>
              <w:rPr>
                <w:b/>
                <w:color w:val="C00000"/>
              </w:rPr>
            </w:pPr>
            <w:r w:rsidRPr="0087467A">
              <w:rPr>
                <w:b/>
                <w:color w:val="C00000"/>
              </w:rPr>
              <w:t>8:00-9:30am 11 &amp; up</w:t>
            </w:r>
          </w:p>
          <w:p w14:paraId="49FB9BD6" w14:textId="77777777" w:rsidR="00FD75F9" w:rsidRPr="0087467A" w:rsidRDefault="00FD75F9" w:rsidP="00FD75F9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9:30-10:45am 10</w:t>
            </w:r>
            <w:r w:rsidRPr="0087467A">
              <w:rPr>
                <w:b/>
                <w:color w:val="0070C0"/>
              </w:rPr>
              <w:t>&amp;under</w:t>
            </w:r>
          </w:p>
          <w:p w14:paraId="54962E8E" w14:textId="77777777" w:rsidR="00FD75F9" w:rsidRDefault="00FD75F9" w:rsidP="00FD75F9"/>
          <w:p w14:paraId="19AC9356" w14:textId="191A837B" w:rsidR="00FD75F9" w:rsidRDefault="00FD75F9" w:rsidP="00FD75F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50730A7" w14:textId="77777777" w:rsidR="00FD75F9" w:rsidRPr="00FD75F9" w:rsidRDefault="00FD75F9" w:rsidP="00FD75F9">
            <w:pPr>
              <w:rPr>
                <w:b/>
                <w:color w:val="7030A0"/>
              </w:rPr>
            </w:pPr>
            <w:r w:rsidRPr="00FD75F9">
              <w:rPr>
                <w:b/>
                <w:color w:val="7030A0"/>
              </w:rPr>
              <w:t>Peachwood</w:t>
            </w:r>
          </w:p>
          <w:p w14:paraId="0C9D0F8E" w14:textId="4EA1CD09" w:rsidR="00FD75F9" w:rsidRDefault="00FD75F9" w:rsidP="00FD75F9">
            <w:r w:rsidRPr="00FD75F9">
              <w:rPr>
                <w:b/>
                <w:color w:val="7030A0"/>
              </w:rPr>
              <w:t>Championships</w:t>
            </w:r>
          </w:p>
        </w:tc>
      </w:tr>
      <w:tr w:rsidR="00FD75F9" w14:paraId="2D25A37E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0E270C53" w14:textId="77777777" w:rsidR="00FD75F9" w:rsidRDefault="00FD75F9" w:rsidP="00FD75F9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B108075" w14:textId="77777777" w:rsidR="00FD75F9" w:rsidRDefault="00FD75F9" w:rsidP="00FD75F9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31CBF3E" w14:textId="77777777" w:rsidR="00FD75F9" w:rsidRDefault="00FD75F9" w:rsidP="00FD75F9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0E1683B" w14:textId="77777777" w:rsidR="00FD75F9" w:rsidRDefault="00FD75F9" w:rsidP="00FD75F9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2687230" w14:textId="77777777" w:rsidR="00FD75F9" w:rsidRDefault="00FD75F9" w:rsidP="00FD75F9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BF1A05D" w14:textId="77777777" w:rsidR="00FD75F9" w:rsidRDefault="00FD75F9" w:rsidP="00FD75F9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FA1CC40" w14:textId="77777777" w:rsidR="00FD75F9" w:rsidRDefault="00FD75F9" w:rsidP="00FD75F9">
            <w:pPr>
              <w:pStyle w:val="Dates"/>
            </w:pPr>
          </w:p>
        </w:tc>
      </w:tr>
      <w:tr w:rsidR="00FD75F9" w14:paraId="17E87EA7" w14:textId="77777777" w:rsidTr="002F6E35">
        <w:trPr>
          <w:trHeight w:hRule="exact" w:val="907"/>
        </w:trPr>
        <w:tc>
          <w:tcPr>
            <w:tcW w:w="2054" w:type="dxa"/>
          </w:tcPr>
          <w:p w14:paraId="17FDF683" w14:textId="0CD81E24" w:rsidR="00FD75F9" w:rsidRDefault="00FD75F9" w:rsidP="00FD75F9"/>
        </w:tc>
        <w:tc>
          <w:tcPr>
            <w:tcW w:w="2055" w:type="dxa"/>
          </w:tcPr>
          <w:p w14:paraId="6F162C01" w14:textId="77777777" w:rsidR="00EE14C3" w:rsidRPr="00EE14C3" w:rsidRDefault="00EE14C3" w:rsidP="00FD75F9">
            <w:pPr>
              <w:rPr>
                <w:b/>
                <w:color w:val="002060"/>
              </w:rPr>
            </w:pPr>
            <w:r w:rsidRPr="00EE14C3">
              <w:rPr>
                <w:b/>
                <w:color w:val="002060"/>
              </w:rPr>
              <w:t>End of season party</w:t>
            </w:r>
          </w:p>
          <w:p w14:paraId="61F95939" w14:textId="77777777" w:rsidR="00EE14C3" w:rsidRPr="00EE14C3" w:rsidRDefault="00EE14C3" w:rsidP="00FD75F9">
            <w:pPr>
              <w:rPr>
                <w:b/>
                <w:color w:val="002060"/>
              </w:rPr>
            </w:pPr>
            <w:r w:rsidRPr="00EE14C3">
              <w:rPr>
                <w:b/>
                <w:color w:val="002060"/>
              </w:rPr>
              <w:t>Pavilion 5:30</w:t>
            </w:r>
          </w:p>
          <w:p w14:paraId="22C67576" w14:textId="7D64B863" w:rsidR="00FD75F9" w:rsidRDefault="00EE14C3" w:rsidP="00FD75F9">
            <w:r w:rsidRPr="00EE14C3">
              <w:rPr>
                <w:b/>
                <w:color w:val="002060"/>
              </w:rPr>
              <w:t>Swim 7:00-9:00</w:t>
            </w:r>
          </w:p>
        </w:tc>
        <w:tc>
          <w:tcPr>
            <w:tcW w:w="2055" w:type="dxa"/>
          </w:tcPr>
          <w:p w14:paraId="3294EB36" w14:textId="77777777" w:rsidR="00FD75F9" w:rsidRDefault="00FD75F9" w:rsidP="00FD75F9"/>
        </w:tc>
        <w:tc>
          <w:tcPr>
            <w:tcW w:w="2055" w:type="dxa"/>
          </w:tcPr>
          <w:p w14:paraId="16104B10" w14:textId="77777777" w:rsidR="00FD75F9" w:rsidRDefault="00FD75F9" w:rsidP="00FD75F9"/>
        </w:tc>
        <w:tc>
          <w:tcPr>
            <w:tcW w:w="2055" w:type="dxa"/>
          </w:tcPr>
          <w:p w14:paraId="0A1C737E" w14:textId="77777777" w:rsidR="00FD75F9" w:rsidRDefault="00FD75F9" w:rsidP="00FD75F9"/>
        </w:tc>
        <w:tc>
          <w:tcPr>
            <w:tcW w:w="2055" w:type="dxa"/>
          </w:tcPr>
          <w:p w14:paraId="0087519D" w14:textId="77777777" w:rsidR="00FD75F9" w:rsidRDefault="00FD75F9" w:rsidP="00FD75F9"/>
        </w:tc>
        <w:tc>
          <w:tcPr>
            <w:tcW w:w="2055" w:type="dxa"/>
          </w:tcPr>
          <w:p w14:paraId="6252A749" w14:textId="77777777" w:rsidR="00FD75F9" w:rsidRDefault="00FD75F9" w:rsidP="00FD75F9"/>
        </w:tc>
      </w:tr>
    </w:tbl>
    <w:p w14:paraId="4D4F9785" w14:textId="77777777" w:rsidR="002F6E35" w:rsidRDefault="002F6E35">
      <w:bookmarkStart w:id="0" w:name="_GoBack"/>
      <w:bookmarkEnd w:id="0"/>
    </w:p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03D4C" w14:textId="77777777" w:rsidR="00423847" w:rsidRDefault="00423847">
      <w:pPr>
        <w:spacing w:before="0" w:after="0"/>
      </w:pPr>
      <w:r>
        <w:separator/>
      </w:r>
    </w:p>
  </w:endnote>
  <w:endnote w:type="continuationSeparator" w:id="0">
    <w:p w14:paraId="2419F962" w14:textId="77777777" w:rsidR="00423847" w:rsidRDefault="0042384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1EF86" w14:textId="77777777" w:rsidR="00423847" w:rsidRDefault="00423847">
      <w:pPr>
        <w:spacing w:before="0" w:after="0"/>
      </w:pPr>
      <w:r>
        <w:separator/>
      </w:r>
    </w:p>
  </w:footnote>
  <w:footnote w:type="continuationSeparator" w:id="0">
    <w:p w14:paraId="41227B91" w14:textId="77777777" w:rsidR="00423847" w:rsidRDefault="0042384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7/31/2023"/>
    <w:docVar w:name="MonthStart" w:val="7/1/2023"/>
    <w:docVar w:name="ShowDynamicGuides" w:val="1"/>
    <w:docVar w:name="ShowMarginGuides" w:val="0"/>
    <w:docVar w:name="ShowOutlines" w:val="0"/>
    <w:docVar w:name="ShowStaticGuides" w:val="0"/>
  </w:docVars>
  <w:rsids>
    <w:rsidRoot w:val="00423847"/>
    <w:rsid w:val="00056814"/>
    <w:rsid w:val="0006779F"/>
    <w:rsid w:val="000A20FE"/>
    <w:rsid w:val="0011772B"/>
    <w:rsid w:val="00262EE4"/>
    <w:rsid w:val="0027720C"/>
    <w:rsid w:val="002F6E35"/>
    <w:rsid w:val="003444B5"/>
    <w:rsid w:val="003D7DDA"/>
    <w:rsid w:val="00406C2A"/>
    <w:rsid w:val="00423847"/>
    <w:rsid w:val="00454FED"/>
    <w:rsid w:val="004B4311"/>
    <w:rsid w:val="004C2D3E"/>
    <w:rsid w:val="004C5B17"/>
    <w:rsid w:val="005562FE"/>
    <w:rsid w:val="00557989"/>
    <w:rsid w:val="007564A4"/>
    <w:rsid w:val="007777B1"/>
    <w:rsid w:val="007A49F2"/>
    <w:rsid w:val="00874C9A"/>
    <w:rsid w:val="008D2685"/>
    <w:rsid w:val="009035F5"/>
    <w:rsid w:val="00944085"/>
    <w:rsid w:val="00946A27"/>
    <w:rsid w:val="00971D09"/>
    <w:rsid w:val="009A0FFF"/>
    <w:rsid w:val="00A4654E"/>
    <w:rsid w:val="00A73BBF"/>
    <w:rsid w:val="00AB29FA"/>
    <w:rsid w:val="00B70858"/>
    <w:rsid w:val="00B8151A"/>
    <w:rsid w:val="00C11D39"/>
    <w:rsid w:val="00C71D73"/>
    <w:rsid w:val="00C7735D"/>
    <w:rsid w:val="00CB1C1C"/>
    <w:rsid w:val="00D17693"/>
    <w:rsid w:val="00DF051F"/>
    <w:rsid w:val="00DF32DE"/>
    <w:rsid w:val="00E02644"/>
    <w:rsid w:val="00E4357E"/>
    <w:rsid w:val="00E54E11"/>
    <w:rsid w:val="00EA1691"/>
    <w:rsid w:val="00EB320B"/>
    <w:rsid w:val="00EE14C3"/>
    <w:rsid w:val="00F00573"/>
    <w:rsid w:val="00FA21CA"/>
    <w:rsid w:val="00FD75F9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4FF68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dy.passalacqua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1F68C716A7A47DAB4D158D0E7D92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82684-4C33-4DBF-9F0B-3876F0637E36}"/>
      </w:docPartPr>
      <w:docPartBody>
        <w:p w:rsidR="00227C52" w:rsidRDefault="00227C52">
          <w:pPr>
            <w:pStyle w:val="91F68C716A7A47DAB4D158D0E7D92109"/>
          </w:pPr>
          <w:r>
            <w:t>Sunday</w:t>
          </w:r>
        </w:p>
      </w:docPartBody>
    </w:docPart>
    <w:docPart>
      <w:docPartPr>
        <w:name w:val="BCBB540CA3324752BD4E3E293D677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25BBD-1501-47CA-9EFC-104B0B452D4D}"/>
      </w:docPartPr>
      <w:docPartBody>
        <w:p w:rsidR="00227C52" w:rsidRDefault="00227C52">
          <w:pPr>
            <w:pStyle w:val="BCBB540CA3324752BD4E3E293D67751F"/>
          </w:pPr>
          <w:r>
            <w:t>Monday</w:t>
          </w:r>
        </w:p>
      </w:docPartBody>
    </w:docPart>
    <w:docPart>
      <w:docPartPr>
        <w:name w:val="99D2C84AA1E64D32AEFA27EE98922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5780A-C6DC-454E-97ED-B7BA8EB90DEA}"/>
      </w:docPartPr>
      <w:docPartBody>
        <w:p w:rsidR="00227C52" w:rsidRDefault="00227C52">
          <w:pPr>
            <w:pStyle w:val="99D2C84AA1E64D32AEFA27EE98922B9C"/>
          </w:pPr>
          <w:r>
            <w:t>Tuesday</w:t>
          </w:r>
        </w:p>
      </w:docPartBody>
    </w:docPart>
    <w:docPart>
      <w:docPartPr>
        <w:name w:val="42EBE7608D344FEFA9573A57CCCE7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19181-DA6B-416D-8FFA-BEB16B6D531C}"/>
      </w:docPartPr>
      <w:docPartBody>
        <w:p w:rsidR="00227C52" w:rsidRDefault="00227C52">
          <w:pPr>
            <w:pStyle w:val="42EBE7608D344FEFA9573A57CCCE7771"/>
          </w:pPr>
          <w:r>
            <w:t>Wednesday</w:t>
          </w:r>
        </w:p>
      </w:docPartBody>
    </w:docPart>
    <w:docPart>
      <w:docPartPr>
        <w:name w:val="B0C1B1B958B04BF5B7DB2537BA409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A8A47-607B-4105-8046-2D02F697CD92}"/>
      </w:docPartPr>
      <w:docPartBody>
        <w:p w:rsidR="00227C52" w:rsidRDefault="00227C52">
          <w:pPr>
            <w:pStyle w:val="B0C1B1B958B04BF5B7DB2537BA40982D"/>
          </w:pPr>
          <w:r>
            <w:t>Thursday</w:t>
          </w:r>
        </w:p>
      </w:docPartBody>
    </w:docPart>
    <w:docPart>
      <w:docPartPr>
        <w:name w:val="062855483C934685B2A4CEAE7E1A2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B13DB-95F0-4E1C-9A0D-3C2FF28E5F92}"/>
      </w:docPartPr>
      <w:docPartBody>
        <w:p w:rsidR="00227C52" w:rsidRDefault="00227C52">
          <w:pPr>
            <w:pStyle w:val="062855483C934685B2A4CEAE7E1A2DF9"/>
          </w:pPr>
          <w:r>
            <w:t>Friday</w:t>
          </w:r>
        </w:p>
      </w:docPartBody>
    </w:docPart>
    <w:docPart>
      <w:docPartPr>
        <w:name w:val="5C5A6D844D6E464A88CDE55183596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6A8B2-B9CF-4A17-9BCF-989187347CCE}"/>
      </w:docPartPr>
      <w:docPartBody>
        <w:p w:rsidR="00227C52" w:rsidRDefault="00227C52">
          <w:pPr>
            <w:pStyle w:val="5C5A6D844D6E464A88CDE55183596B5D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52"/>
    <w:rsid w:val="0022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F68C716A7A47DAB4D158D0E7D92109">
    <w:name w:val="91F68C716A7A47DAB4D158D0E7D92109"/>
  </w:style>
  <w:style w:type="paragraph" w:customStyle="1" w:styleId="BCBB540CA3324752BD4E3E293D67751F">
    <w:name w:val="BCBB540CA3324752BD4E3E293D67751F"/>
  </w:style>
  <w:style w:type="paragraph" w:customStyle="1" w:styleId="99D2C84AA1E64D32AEFA27EE98922B9C">
    <w:name w:val="99D2C84AA1E64D32AEFA27EE98922B9C"/>
  </w:style>
  <w:style w:type="paragraph" w:customStyle="1" w:styleId="42EBE7608D344FEFA9573A57CCCE7771">
    <w:name w:val="42EBE7608D344FEFA9573A57CCCE7771"/>
  </w:style>
  <w:style w:type="paragraph" w:customStyle="1" w:styleId="B0C1B1B958B04BF5B7DB2537BA40982D">
    <w:name w:val="B0C1B1B958B04BF5B7DB2537BA40982D"/>
  </w:style>
  <w:style w:type="paragraph" w:customStyle="1" w:styleId="062855483C934685B2A4CEAE7E1A2DF9">
    <w:name w:val="062855483C934685B2A4CEAE7E1A2DF9"/>
  </w:style>
  <w:style w:type="paragraph" w:customStyle="1" w:styleId="5C5A6D844D6E464A88CDE55183596B5D">
    <w:name w:val="5C5A6D844D6E464A88CDE55183596B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9732618E1CBC428978A9778CC5DC5C" ma:contentTypeVersion="12" ma:contentTypeDescription="Create a new document." ma:contentTypeScope="" ma:versionID="01878d24f89ce116de40eb543f633ced">
  <xsd:schema xmlns:xsd="http://www.w3.org/2001/XMLSchema" xmlns:xs="http://www.w3.org/2001/XMLSchema" xmlns:p="http://schemas.microsoft.com/office/2006/metadata/properties" xmlns:ns3="3996aafc-bc28-459f-8d47-278f468f94f4" xmlns:ns4="4ddf5d61-5af0-4b7b-a565-f62079127c0b" targetNamespace="http://schemas.microsoft.com/office/2006/metadata/properties" ma:root="true" ma:fieldsID="83e6a74c467b600c8226bf872d450b31" ns3:_="" ns4:_="">
    <xsd:import namespace="3996aafc-bc28-459f-8d47-278f468f94f4"/>
    <xsd:import namespace="4ddf5d61-5af0-4b7b-a565-f62079127c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6aafc-bc28-459f-8d47-278f468f94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f5d61-5af0-4b7b-a565-f62079127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4ddf5d61-5af0-4b7b-a565-f62079127c0b" xsi:nil="true"/>
  </documentManagement>
</p:properties>
</file>

<file path=customXml/itemProps1.xml><?xml version="1.0" encoding="utf-8"?>
<ds:datastoreItem xmlns:ds="http://schemas.openxmlformats.org/officeDocument/2006/customXml" ds:itemID="{E48B9051-D024-42F0-8C39-1CF70CD36B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96aafc-bc28-459f-8d47-278f468f94f4"/>
    <ds:schemaRef ds:uri="4ddf5d61-5af0-4b7b-a565-f62079127c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A51EE3-AB9C-4DB3-AC75-4DBBFD98B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A7F36B-DA45-4674-9A9C-D2F273A01FC3}">
  <ds:schemaRefs>
    <ds:schemaRef ds:uri="http://schemas.microsoft.com/office/2006/documentManagement/types"/>
    <ds:schemaRef ds:uri="http://purl.org/dc/elements/1.1/"/>
    <ds:schemaRef ds:uri="4ddf5d61-5af0-4b7b-a565-f62079127c0b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3996aafc-bc28-459f-8d47-278f468f94f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2023-03-14T20:25:00Z</dcterms:created>
  <dcterms:modified xsi:type="dcterms:W3CDTF">2023-03-20T21:13:00Z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0x010100389732618E1CBC428978A9778CC5DC5C</vt:lpwstr>
  </property>
</Properties>
</file>